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Uw naam:"/>
        <w:tag w:val="Uw naam:"/>
        <w:id w:val="1524743180"/>
        <w:placeholder>
          <w:docPart w:val="2FF898D72B8747A2B091132C7B43F8DA"/>
        </w:placeholder>
        <w:temporary/>
        <w:showingPlcHdr/>
        <w15:appearance w15:val="hidden"/>
      </w:sdtPr>
      <w:sdtEndPr/>
      <w:sdtContent>
        <w:p w14:paraId="530B8CCB" w14:textId="77777777" w:rsidR="00816216" w:rsidRDefault="00816216" w:rsidP="00141A4C">
          <w:pPr>
            <w:pStyle w:val="Titel"/>
          </w:pPr>
          <w:r>
            <w:rPr>
              <w:lang w:bidi="nl-NL"/>
            </w:rPr>
            <w:t>Uw naam</w:t>
          </w:r>
        </w:p>
      </w:sdtContent>
    </w:sdt>
    <w:p w14:paraId="7D253404" w14:textId="77777777" w:rsidR="00141A4C" w:rsidRDefault="00E81D86" w:rsidP="00141A4C">
      <w:sdt>
        <w:sdtPr>
          <w:alias w:val="Adres, postcode, plaats:"/>
          <w:tag w:val="Adres, postcode, plaats:"/>
          <w:id w:val="-593780209"/>
          <w:placeholder>
            <w:docPart w:val="FC5C11A9F74049FD93115387E3FC7DAA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BF060D">
            <w:rPr>
              <w:lang w:bidi="nl-NL"/>
            </w:rPr>
            <w:t>Adres, postcode plaats</w:t>
          </w:r>
        </w:sdtContent>
      </w:sdt>
      <w:r w:rsidR="00141A4C">
        <w:rPr>
          <w:lang w:bidi="nl-NL"/>
        </w:rPr>
        <w:t> | </w:t>
      </w:r>
      <w:sdt>
        <w:sdtPr>
          <w:alias w:val="Telefoon:"/>
          <w:tag w:val="Telefoon:"/>
          <w:id w:val="-1416317146"/>
          <w:placeholder>
            <w:docPart w:val="82678DD48BF2440E881312D067F092B3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141A4C">
            <w:rPr>
              <w:lang w:bidi="nl-NL"/>
            </w:rPr>
            <w:t>Telefoon</w:t>
          </w:r>
        </w:sdtContent>
      </w:sdt>
      <w:r w:rsidR="00141A4C">
        <w:rPr>
          <w:lang w:bidi="nl-NL"/>
        </w:rPr>
        <w:t> | </w:t>
      </w:r>
      <w:sdt>
        <w:sdtPr>
          <w:alias w:val="E-mail:"/>
          <w:tag w:val="E-mail:"/>
          <w:id w:val="-391963670"/>
          <w:placeholder>
            <w:docPart w:val="CA45778E0BEA4F25B19CB4028A634813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141A4C">
            <w:rPr>
              <w:lang w:bidi="nl-NL"/>
            </w:rPr>
            <w:t>E-mail</w:t>
          </w:r>
        </w:sdtContent>
      </w:sdt>
    </w:p>
    <w:p w14:paraId="1749695A" w14:textId="77777777" w:rsidR="006270A9" w:rsidRDefault="00E81D86" w:rsidP="00141A4C">
      <w:pPr>
        <w:pStyle w:val="Kop1"/>
      </w:pPr>
      <w:sdt>
        <w:sdtPr>
          <w:alias w:val="Doel:"/>
          <w:tag w:val="Doel:"/>
          <w:id w:val="-731932020"/>
          <w:placeholder>
            <w:docPart w:val="326E85C844764234A98F1187A9D25EFC"/>
          </w:placeholder>
          <w:temporary/>
          <w:showingPlcHdr/>
          <w15:appearance w15:val="hidden"/>
        </w:sdtPr>
        <w:sdtEndPr/>
        <w:sdtContent>
          <w:r w:rsidR="009D5933">
            <w:rPr>
              <w:lang w:bidi="nl-NL"/>
            </w:rPr>
            <w:t>Doel</w:t>
          </w:r>
        </w:sdtContent>
      </w:sdt>
    </w:p>
    <w:p w14:paraId="765B6ABF" w14:textId="77777777" w:rsidR="006270A9" w:rsidRDefault="00E81D86">
      <w:sdt>
        <w:sdtPr>
          <w:alias w:val="Doelstellingen toevoegen:"/>
          <w:tag w:val="Doelstellingen toevoegen:"/>
          <w:id w:val="396481143"/>
          <w:placeholder>
            <w:docPart w:val="DABA680CA2C548ED91C070D0E5DD2B2E"/>
          </w:placeholder>
          <w:temporary/>
          <w:showingPlcHdr/>
          <w15:appearance w15:val="hidden"/>
        </w:sdtPr>
        <w:sdtEndPr/>
        <w:sdtContent>
          <w:r w:rsidR="009D5933">
            <w:rPr>
              <w:lang w:bidi="nl-NL"/>
            </w:rPr>
            <w:t xml:space="preserve">Klik </w:t>
          </w:r>
          <w:r w:rsidR="00141A4C">
            <w:rPr>
              <w:lang w:bidi="nl-NL"/>
            </w:rPr>
            <w:t>gewoon</w:t>
          </w:r>
          <w:r w:rsidR="00816216">
            <w:rPr>
              <w:lang w:bidi="nl-NL"/>
            </w:rPr>
            <w:t xml:space="preserve"> op </w:t>
          </w:r>
          <w:r w:rsidR="009D5933">
            <w:rPr>
              <w:lang w:bidi="nl-NL"/>
            </w:rPr>
            <w:t>een van de tijdelijke aanduidingen (bijvoorbeeld deze) en begin te typen om hier uw eigen tekst in te voeren, als u meteen aan de slag wilt gaan.</w:t>
          </w:r>
        </w:sdtContent>
      </w:sdt>
    </w:p>
    <w:sdt>
      <w:sdtPr>
        <w:alias w:val="Opleiding:"/>
        <w:tag w:val="Opleiding:"/>
        <w:id w:val="807127995"/>
        <w:placeholder>
          <w:docPart w:val="E2EB1EC4117F46CC815E75E2B0185DA9"/>
        </w:placeholder>
        <w:temporary/>
        <w:showingPlcHdr/>
        <w15:appearance w15:val="hidden"/>
      </w:sdtPr>
      <w:sdtEndPr/>
      <w:sdtContent>
        <w:p w14:paraId="2C1B2569" w14:textId="77777777" w:rsidR="006270A9" w:rsidRDefault="009D5933">
          <w:pPr>
            <w:pStyle w:val="Kop1"/>
          </w:pPr>
          <w:r>
            <w:rPr>
              <w:lang w:bidi="nl-NL"/>
            </w:rPr>
            <w:t>Opleiding</w:t>
          </w:r>
        </w:p>
      </w:sdtContent>
    </w:sdt>
    <w:p w14:paraId="28770915" w14:textId="77777777" w:rsidR="006270A9" w:rsidRDefault="00E81D86">
      <w:pPr>
        <w:pStyle w:val="Kop2"/>
      </w:pPr>
      <w:sdt>
        <w:sdtPr>
          <w:alias w:val="Diploma:"/>
          <w:tag w:val="Diploma:"/>
          <w:id w:val="-1403435167"/>
          <w:placeholder>
            <w:docPart w:val="31A0CDCFADAB49CF85E8BE8F82EF5211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nl-NL"/>
            </w:rPr>
            <w:t>Diploma</w:t>
          </w:r>
        </w:sdtContent>
      </w:sdt>
      <w:r w:rsidR="009D5933">
        <w:rPr>
          <w:lang w:bidi="nl-NL"/>
        </w:rPr>
        <w:t> | </w:t>
      </w:r>
      <w:sdt>
        <w:sdtPr>
          <w:alias w:val="Behaald op:"/>
          <w:tag w:val="Behaald op:"/>
          <w:id w:val="-315799195"/>
          <w:placeholder>
            <w:docPart w:val="67ED87B015C8499CB51395FFE1FFB86D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nl-NL"/>
            </w:rPr>
            <w:t>Behaald op</w:t>
          </w:r>
        </w:sdtContent>
      </w:sdt>
      <w:r w:rsidR="009D5933">
        <w:rPr>
          <w:lang w:bidi="nl-NL"/>
        </w:rPr>
        <w:t> | </w:t>
      </w:r>
      <w:sdt>
        <w:sdtPr>
          <w:alias w:val="Educatieve instelling:"/>
          <w:tag w:val="Educatieve instelling:"/>
          <w:id w:val="530385979"/>
          <w:placeholder>
            <w:docPart w:val="8D6A8CEF2E1C4B50B3A4186C6A11C250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nl-NL"/>
            </w:rPr>
            <w:t>Educatieve instelling</w:t>
          </w:r>
        </w:sdtContent>
      </w:sdt>
    </w:p>
    <w:p w14:paraId="79A43F98" w14:textId="77777777" w:rsidR="006270A9" w:rsidRDefault="009D5933" w:rsidP="001B29CF">
      <w:pPr>
        <w:pStyle w:val="Lijstopsomteken"/>
      </w:pPr>
      <w:r>
        <w:rPr>
          <w:lang w:bidi="nl-NL"/>
        </w:rPr>
        <w:t xml:space="preserve">Hoofdvak: </w:t>
      </w:r>
      <w:sdt>
        <w:sdtPr>
          <w:alias w:val="Hoofdvak:"/>
          <w:tag w:val="Hoofdvak:"/>
          <w:id w:val="1821224400"/>
          <w:placeholder>
            <w:docPart w:val="A71432E7A2494CE4B63A7E7696D786E5"/>
          </w:placeholder>
          <w:temporary/>
          <w:showingPlcHdr/>
          <w15:appearance w15:val="hidden"/>
          <w:text/>
        </w:sdtPr>
        <w:sdtEndPr/>
        <w:sdtContent>
          <w:r w:rsidR="00141A4C">
            <w:rPr>
              <w:lang w:bidi="nl-NL"/>
            </w:rPr>
            <w:t>Klik</w:t>
          </w:r>
          <w:r>
            <w:rPr>
              <w:lang w:bidi="nl-NL"/>
            </w:rPr>
            <w:t xml:space="preserve"> hier om tekst te typen</w:t>
          </w:r>
        </w:sdtContent>
      </w:sdt>
    </w:p>
    <w:p w14:paraId="2D28A9AC" w14:textId="77777777" w:rsidR="006270A9" w:rsidRDefault="009D5933" w:rsidP="001B29CF">
      <w:pPr>
        <w:pStyle w:val="Lijstopsomteken"/>
      </w:pPr>
      <w:r>
        <w:rPr>
          <w:lang w:bidi="nl-NL"/>
        </w:rPr>
        <w:t xml:space="preserve">Bijvak: </w:t>
      </w:r>
      <w:sdt>
        <w:sdtPr>
          <w:alias w:val="Bijvak:"/>
          <w:tag w:val="Bijvak:"/>
          <w:id w:val="1025376684"/>
          <w:placeholder>
            <w:docPart w:val="A71432E7A2494CE4B63A7E7696D786E5"/>
          </w:placeholder>
          <w:temporary/>
          <w:showingPlcHdr/>
          <w15:appearance w15:val="hidden"/>
          <w:text/>
        </w:sdtPr>
        <w:sdtEndPr/>
        <w:sdtContent>
          <w:r w:rsidR="004B6C36">
            <w:rPr>
              <w:lang w:bidi="nl-NL"/>
            </w:rPr>
            <w:t>Klik hier om tekst te typen</w:t>
          </w:r>
        </w:sdtContent>
      </w:sdt>
    </w:p>
    <w:p w14:paraId="0C020447" w14:textId="77777777" w:rsidR="006270A9" w:rsidRDefault="009D5933" w:rsidP="001B29CF">
      <w:pPr>
        <w:pStyle w:val="Lijstopsomteken"/>
      </w:pPr>
      <w:r>
        <w:rPr>
          <w:lang w:bidi="nl-NL"/>
        </w:rPr>
        <w:t xml:space="preserve">Gerelateerde studieopdracht: </w:t>
      </w:r>
      <w:sdt>
        <w:sdtPr>
          <w:alias w:val="Gerelateerde studieopdracht: "/>
          <w:tag w:val="Gerelateerde studieopdracht: "/>
          <w:id w:val="1648172142"/>
          <w:placeholder>
            <w:docPart w:val="A71432E7A2494CE4B63A7E7696D786E5"/>
          </w:placeholder>
          <w:temporary/>
          <w:showingPlcHdr/>
          <w15:appearance w15:val="hidden"/>
          <w:text/>
        </w:sdtPr>
        <w:sdtEndPr/>
        <w:sdtContent>
          <w:r w:rsidR="004B6C36">
            <w:rPr>
              <w:lang w:bidi="nl-NL"/>
            </w:rPr>
            <w:t>Klik hier om tekst te typen</w:t>
          </w:r>
        </w:sdtContent>
      </w:sdt>
    </w:p>
    <w:p w14:paraId="446AD4A3" w14:textId="77777777" w:rsidR="006270A9" w:rsidRDefault="00E81D86">
      <w:pPr>
        <w:pStyle w:val="Kop2"/>
      </w:pPr>
      <w:sdt>
        <w:sdtPr>
          <w:alias w:val="Diploma:"/>
          <w:tag w:val="Diploma:"/>
          <w:id w:val="-1691290666"/>
          <w:placeholder>
            <w:docPart w:val="2DEDDEFE00164DA38C9518ABFF94DDB8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nl-NL"/>
            </w:rPr>
            <w:t>Diploma</w:t>
          </w:r>
        </w:sdtContent>
      </w:sdt>
      <w:r w:rsidR="009D5933">
        <w:rPr>
          <w:lang w:bidi="nl-NL"/>
        </w:rPr>
        <w:t> | </w:t>
      </w:r>
      <w:sdt>
        <w:sdtPr>
          <w:alias w:val="Behaald op:"/>
          <w:tag w:val="Behaald op:"/>
          <w:id w:val="-1221673033"/>
          <w:placeholder>
            <w:docPart w:val="B9AFD38D8DF94FB9BC018FE62B07F2A5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nl-NL"/>
            </w:rPr>
            <w:t>Behaald op</w:t>
          </w:r>
        </w:sdtContent>
      </w:sdt>
      <w:r w:rsidR="009D5933">
        <w:rPr>
          <w:lang w:bidi="nl-NL"/>
        </w:rPr>
        <w:t> | </w:t>
      </w:r>
      <w:sdt>
        <w:sdtPr>
          <w:alias w:val="Educatieve instelling:"/>
          <w:tag w:val="Educatieve instelling:"/>
          <w:id w:val="714016034"/>
          <w:placeholder>
            <w:docPart w:val="F7B7B28CD4E442A495DB2F83EDBB5491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nl-NL"/>
            </w:rPr>
            <w:t>Educatieve instelling</w:t>
          </w:r>
        </w:sdtContent>
      </w:sdt>
    </w:p>
    <w:p w14:paraId="516C3792" w14:textId="77777777" w:rsidR="006270A9" w:rsidRDefault="009D5933">
      <w:pPr>
        <w:pStyle w:val="Lijstopsomteken"/>
      </w:pPr>
      <w:r>
        <w:rPr>
          <w:lang w:bidi="nl-NL"/>
        </w:rPr>
        <w:t xml:space="preserve">Hoofdvak: </w:t>
      </w:r>
      <w:sdt>
        <w:sdtPr>
          <w:alias w:val="Hoofdvak:"/>
          <w:tag w:val="Hoofdvak:"/>
          <w:id w:val="1046181329"/>
          <w:placeholder>
            <w:docPart w:val="CEA9FB861CBF48ACA7BE0637C7A4FF3B"/>
          </w:placeholder>
          <w:temporary/>
          <w:showingPlcHdr/>
          <w15:appearance w15:val="hidden"/>
          <w:text/>
        </w:sdtPr>
        <w:sdtEndPr/>
        <w:sdtContent>
          <w:r w:rsidR="00141A4C">
            <w:rPr>
              <w:lang w:bidi="nl-NL"/>
            </w:rPr>
            <w:t>Klik</w:t>
          </w:r>
          <w:r>
            <w:rPr>
              <w:lang w:bidi="nl-NL"/>
            </w:rPr>
            <w:t xml:space="preserve"> hier om tekst te typen</w:t>
          </w:r>
        </w:sdtContent>
      </w:sdt>
    </w:p>
    <w:p w14:paraId="3F9CCB62" w14:textId="77777777" w:rsidR="006270A9" w:rsidRDefault="009D5933">
      <w:pPr>
        <w:pStyle w:val="Lijstopsomteken"/>
      </w:pPr>
      <w:r>
        <w:rPr>
          <w:lang w:bidi="nl-NL"/>
        </w:rPr>
        <w:t xml:space="preserve">Bijvak: </w:t>
      </w:r>
      <w:sdt>
        <w:sdtPr>
          <w:alias w:val="Bijvak:"/>
          <w:tag w:val="Bijvak:"/>
          <w:id w:val="542409479"/>
          <w:placeholder>
            <w:docPart w:val="CEA9FB861CBF48ACA7BE0637C7A4FF3B"/>
          </w:placeholder>
          <w:temporary/>
          <w:showingPlcHdr/>
          <w15:appearance w15:val="hidden"/>
          <w:text/>
        </w:sdtPr>
        <w:sdtEndPr/>
        <w:sdtContent>
          <w:r w:rsidR="004B6C36">
            <w:rPr>
              <w:lang w:bidi="nl-NL"/>
            </w:rPr>
            <w:t>Klik hier om tekst te typen</w:t>
          </w:r>
        </w:sdtContent>
      </w:sdt>
    </w:p>
    <w:p w14:paraId="7D33454A" w14:textId="77777777" w:rsidR="006270A9" w:rsidRDefault="009D5933">
      <w:pPr>
        <w:pStyle w:val="Lijstopsomteken"/>
      </w:pPr>
      <w:r>
        <w:rPr>
          <w:lang w:bidi="nl-NL"/>
        </w:rPr>
        <w:t xml:space="preserve">Gerelateerde studieopdracht: </w:t>
      </w:r>
      <w:sdt>
        <w:sdtPr>
          <w:alias w:val="Gerelateerde studieopdracht:"/>
          <w:tag w:val="Gerelateerde studieopdracht:"/>
          <w:id w:val="100010185"/>
          <w:placeholder>
            <w:docPart w:val="CEA9FB861CBF48ACA7BE0637C7A4FF3B"/>
          </w:placeholder>
          <w:temporary/>
          <w:showingPlcHdr/>
          <w15:appearance w15:val="hidden"/>
          <w:text/>
        </w:sdtPr>
        <w:sdtEndPr/>
        <w:sdtContent>
          <w:r w:rsidR="004B6C36">
            <w:rPr>
              <w:lang w:bidi="nl-NL"/>
            </w:rPr>
            <w:t>Klik hier om tekst te typen</w:t>
          </w:r>
        </w:sdtContent>
      </w:sdt>
    </w:p>
    <w:sdt>
      <w:sdtPr>
        <w:alias w:val="Vaardigheden en talenten:"/>
        <w:tag w:val="Vaardigheden en talenten:"/>
        <w:id w:val="458624136"/>
        <w:placeholder>
          <w:docPart w:val="E720F5F0F6E34168A8EFAAC5765883B5"/>
        </w:placeholder>
        <w:temporary/>
        <w:showingPlcHdr/>
        <w15:appearance w15:val="hidden"/>
      </w:sdtPr>
      <w:sdtEndPr/>
      <w:sdtContent>
        <w:p w14:paraId="32F62E28" w14:textId="77777777" w:rsidR="006270A9" w:rsidRDefault="009D5933">
          <w:pPr>
            <w:pStyle w:val="Kop1"/>
          </w:pPr>
          <w:r>
            <w:rPr>
              <w:lang w:bidi="nl-NL"/>
            </w:rPr>
            <w:t>Vaardigheden en talenten</w:t>
          </w:r>
        </w:p>
      </w:sdtContent>
    </w:sdt>
    <w:sdt>
      <w:sdtPr>
        <w:alias w:val="Management:"/>
        <w:tag w:val="Management:"/>
        <w:id w:val="598525640"/>
        <w:placeholder>
          <w:docPart w:val="D26E78A6ACF347D6B0C39E31A01CB6F3"/>
        </w:placeholder>
        <w:temporary/>
        <w:showingPlcHdr/>
        <w15:appearance w15:val="hidden"/>
      </w:sdtPr>
      <w:sdtEndPr/>
      <w:sdtContent>
        <w:p w14:paraId="29557B31" w14:textId="77777777" w:rsidR="006270A9" w:rsidRDefault="009D5933">
          <w:pPr>
            <w:pStyle w:val="Kop2"/>
          </w:pPr>
          <w:r>
            <w:rPr>
              <w:lang w:bidi="nl-NL"/>
            </w:rPr>
            <w:t>Management</w:t>
          </w:r>
        </w:p>
      </w:sdtContent>
    </w:sdt>
    <w:sdt>
      <w:sdtPr>
        <w:alias w:val="Managementvaardigheden:"/>
        <w:tag w:val="Managementvaardigheden:"/>
        <w:id w:val="-1177730712"/>
        <w:placeholder>
          <w:docPart w:val="0BA911409B2D4F68BB2CD0C37E00F025"/>
        </w:placeholder>
        <w:temporary/>
        <w:showingPlcHdr/>
        <w15:appearance w15:val="hidden"/>
      </w:sdtPr>
      <w:sdtEndPr/>
      <w:sdtContent>
        <w:p w14:paraId="4F63C54A" w14:textId="77777777" w:rsidR="006270A9" w:rsidRDefault="009D5933">
          <w:pPr>
            <w:pStyle w:val="Lijstopsomteken"/>
          </w:pPr>
          <w:r>
            <w:rPr>
              <w:lang w:bidi="nl-NL"/>
            </w:rPr>
            <w:t>Denkt u dat een document dat er zo goed uitziet, moeilijk is op te maken? Niets is minder waar. Als u een willekeurige tekstopmaak die u in dit document ziet met slechts één klik eenvoudig wilt toepassen, gaat u op het tabblad Start van het lint naar de optie Stijlen.</w:t>
          </w:r>
        </w:p>
      </w:sdtContent>
    </w:sdt>
    <w:sdt>
      <w:sdtPr>
        <w:alias w:val="Verkoop:"/>
        <w:tag w:val="Verkoop:"/>
        <w:id w:val="-2126221975"/>
        <w:placeholder>
          <w:docPart w:val="32536EABFBC14458A9F98AFFB5A77094"/>
        </w:placeholder>
        <w:temporary/>
        <w:showingPlcHdr/>
        <w15:appearance w15:val="hidden"/>
      </w:sdtPr>
      <w:sdtEndPr/>
      <w:sdtContent>
        <w:p w14:paraId="41949474" w14:textId="77777777" w:rsidR="006270A9" w:rsidRDefault="009D5933">
          <w:pPr>
            <w:pStyle w:val="Kop2"/>
          </w:pPr>
          <w:r>
            <w:rPr>
              <w:lang w:bidi="nl-NL"/>
            </w:rPr>
            <w:t>Verkoop</w:t>
          </w:r>
        </w:p>
      </w:sdtContent>
    </w:sdt>
    <w:sdt>
      <w:sdtPr>
        <w:alias w:val="Verkoopvaardigheden:"/>
        <w:tag w:val="Verkoopvaardigheden:"/>
        <w:id w:val="1544489962"/>
        <w:placeholder>
          <w:docPart w:val="AE3E3B0529124950805B8A3FB7D3106B"/>
        </w:placeholder>
        <w:temporary/>
        <w:showingPlcHdr/>
        <w15:appearance w15:val="hidden"/>
      </w:sdtPr>
      <w:sdtEndPr/>
      <w:sdtContent>
        <w:p w14:paraId="7C10078B" w14:textId="77777777" w:rsidR="006270A9" w:rsidRDefault="009D5933">
          <w:pPr>
            <w:pStyle w:val="Lijstopsomteken"/>
          </w:pPr>
          <w:r>
            <w:rPr>
              <w:lang w:bidi="nl-NL"/>
            </w:rPr>
            <w:t>In sommige voorbeeldtekst in dit document wordt de naam van de toegepaste stijl aangegeven, zodat u eenvoudig dezelfde opmaak weer kunt toepassen. Voor deze tekst is bijvoorbeeld de stijl Opsommingsteken gebruikt.</w:t>
          </w:r>
        </w:p>
      </w:sdtContent>
    </w:sdt>
    <w:sdt>
      <w:sdtPr>
        <w:alias w:val="Communicatie:"/>
        <w:tag w:val="Communicatie:"/>
        <w:id w:val="-1153840069"/>
        <w:placeholder>
          <w:docPart w:val="FE2F093E82CC4F329AF6733EF95F0D65"/>
        </w:placeholder>
        <w:temporary/>
        <w:showingPlcHdr/>
        <w15:appearance w15:val="hidden"/>
      </w:sdtPr>
      <w:sdtEndPr/>
      <w:sdtContent>
        <w:p w14:paraId="0DFE64CC" w14:textId="77777777" w:rsidR="006270A9" w:rsidRDefault="009D5933">
          <w:pPr>
            <w:pStyle w:val="Kop2"/>
          </w:pPr>
          <w:r>
            <w:rPr>
              <w:lang w:bidi="nl-NL"/>
            </w:rPr>
            <w:t>Communicatie</w:t>
          </w:r>
        </w:p>
      </w:sdtContent>
    </w:sdt>
    <w:p w14:paraId="736D9EFA" w14:textId="77777777" w:rsidR="006270A9" w:rsidRDefault="00E81D86">
      <w:pPr>
        <w:pStyle w:val="Lijstopsomteken"/>
      </w:pPr>
      <w:sdt>
        <w:sdtPr>
          <w:alias w:val="Communicatievaardigheden:"/>
          <w:tag w:val="Communicatievaardigheden:"/>
          <w:id w:val="-1819335404"/>
          <w:placeholder>
            <w:docPart w:val="D42D563AD004480DA6C642CB9138DF57"/>
          </w:placeholder>
          <w:temporary/>
          <w:showingPlcHdr/>
          <w15:appearance w15:val="hidden"/>
        </w:sdtPr>
        <w:sdtEndPr/>
        <w:sdtContent>
          <w:r w:rsidR="009D5933">
            <w:rPr>
              <w:lang w:bidi="nl-NL"/>
            </w:rPr>
            <w:t>U hebt die grote presentatie gegeven die zeer goed is ontvangen. Wees daar nu niet te bescheiden over. Dit is de plek waar u kunt laten zien hoe goed u met anderen samenwerkt.</w:t>
          </w:r>
        </w:sdtContent>
      </w:sdt>
    </w:p>
    <w:sdt>
      <w:sdtPr>
        <w:alias w:val="Leiderschap:"/>
        <w:tag w:val="Leiderschap:"/>
        <w:id w:val="1837562325"/>
        <w:placeholder>
          <w:docPart w:val="A1EC0DC85AB3438E8BFC3946943F8261"/>
        </w:placeholder>
        <w:temporary/>
        <w:showingPlcHdr/>
        <w15:appearance w15:val="hidden"/>
      </w:sdtPr>
      <w:sdtEndPr/>
      <w:sdtContent>
        <w:p w14:paraId="4F78D7DA" w14:textId="77777777" w:rsidR="006270A9" w:rsidRDefault="009D5933">
          <w:pPr>
            <w:pStyle w:val="Kop2"/>
          </w:pPr>
          <w:r>
            <w:rPr>
              <w:lang w:bidi="nl-NL"/>
            </w:rPr>
            <w:t>Leiderschap</w:t>
          </w:r>
        </w:p>
      </w:sdtContent>
    </w:sdt>
    <w:p w14:paraId="69FDA9EC" w14:textId="77777777" w:rsidR="006270A9" w:rsidRDefault="00E81D86">
      <w:pPr>
        <w:pStyle w:val="Lijstopsomteken"/>
      </w:pPr>
      <w:sdt>
        <w:sdtPr>
          <w:alias w:val="Leiderschapskwaliteiten:"/>
          <w:tag w:val="Leiderschapskwaliteiten:"/>
          <w:id w:val="-1072199855"/>
          <w:placeholder>
            <w:docPart w:val="8A851ECCDF5645ABB7A377ADA8DE5922"/>
          </w:placeholder>
          <w:temporary/>
          <w:showingPlcHdr/>
          <w15:appearance w15:val="hidden"/>
        </w:sdtPr>
        <w:sdtEndPr/>
        <w:sdtContent>
          <w:r w:rsidR="009D5933">
            <w:rPr>
              <w:lang w:bidi="nl-NL"/>
            </w:rPr>
            <w:t>Bent u voorzitter van het studentencorps, voorzitter van de bewonersvereniging of een teamleider voor uw favoriete liefdadigheidsinstelling? U bent een natuurlijke leider, laat dit dan ook zien.</w:t>
          </w:r>
        </w:sdtContent>
      </w:sdt>
    </w:p>
    <w:sdt>
      <w:sdtPr>
        <w:alias w:val="Werkervaring:"/>
        <w:tag w:val="Werkervaring:"/>
        <w:id w:val="171684534"/>
        <w:placeholder>
          <w:docPart w:val="C50AAA12CA4645EFA83906921F712624"/>
        </w:placeholder>
        <w:temporary/>
        <w:showingPlcHdr/>
        <w15:appearance w15:val="hidden"/>
      </w:sdtPr>
      <w:sdtEndPr/>
      <w:sdtContent>
        <w:p w14:paraId="436CB9DF" w14:textId="77777777" w:rsidR="006270A9" w:rsidRDefault="009D5933">
          <w:pPr>
            <w:pStyle w:val="Kop1"/>
          </w:pPr>
          <w:r>
            <w:rPr>
              <w:lang w:bidi="nl-NL"/>
            </w:rPr>
            <w:t>Werkervaring</w:t>
          </w:r>
        </w:p>
      </w:sdtContent>
    </w:sdt>
    <w:p w14:paraId="3D237282" w14:textId="77777777" w:rsidR="006270A9" w:rsidRDefault="00E81D86">
      <w:pPr>
        <w:pStyle w:val="Kop2"/>
      </w:pPr>
      <w:sdt>
        <w:sdtPr>
          <w:alias w:val="Functie 1:"/>
          <w:tag w:val="Functie 1:"/>
          <w:id w:val="-1093548063"/>
          <w:placeholder>
            <w:docPart w:val="D570C74EDE844B4A98E8C6C0A42EB5DD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nl-NL"/>
            </w:rPr>
            <w:t>Functie</w:t>
          </w:r>
        </w:sdtContent>
      </w:sdt>
      <w:r w:rsidR="009D5933">
        <w:rPr>
          <w:lang w:bidi="nl-NL"/>
        </w:rPr>
        <w:t> | </w:t>
      </w:r>
      <w:sdt>
        <w:sdtPr>
          <w:alias w:val="Bedrijf voor functie 1:"/>
          <w:tag w:val="Bedrijf voor functie 1:"/>
          <w:id w:val="2063141089"/>
          <w:placeholder>
            <w:docPart w:val="2F55E0CA117C47C9912CC511BBA04E3E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nl-NL"/>
            </w:rPr>
            <w:t>Bedrijf</w:t>
          </w:r>
        </w:sdtContent>
      </w:sdt>
      <w:r w:rsidR="009D5933">
        <w:rPr>
          <w:lang w:bidi="nl-NL"/>
        </w:rPr>
        <w:t> | </w:t>
      </w:r>
      <w:sdt>
        <w:sdtPr>
          <w:alias w:val="Datum in dienst en datum uit dienst voor functie 1:"/>
          <w:tag w:val="Datum in dienst en datum uit dienst voor functie 1:"/>
          <w:id w:val="-577978458"/>
          <w:placeholder>
            <w:docPart w:val="38487C02553B4E158A1E26836421613B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nl-NL"/>
            </w:rPr>
            <w:t>Datum in dienst - datum uit dienst</w:t>
          </w:r>
        </w:sdtContent>
      </w:sdt>
    </w:p>
    <w:sdt>
      <w:sdtPr>
        <w:alias w:val="Belangrijkste verantwoordelijkheden voor functie 1:"/>
        <w:tag w:val="Belangrijkste verantwoordelijkheden voor functie 1:"/>
        <w:id w:val="-513455036"/>
        <w:placeholder>
          <w:docPart w:val="53B8B876BB5A4D3692243651A180B4C6"/>
        </w:placeholder>
        <w:temporary/>
        <w:showingPlcHdr/>
        <w15:appearance w15:val="hidden"/>
      </w:sdtPr>
      <w:sdtEndPr/>
      <w:sdtContent>
        <w:p w14:paraId="13ECBE8B" w14:textId="77777777" w:rsidR="006270A9" w:rsidRDefault="009D5933">
          <w:pPr>
            <w:pStyle w:val="Lijstopsomteken"/>
          </w:pPr>
          <w:r>
            <w:rPr>
              <w:lang w:bidi="nl-NL"/>
            </w:rPr>
            <w:t>Dit is de plek voor een korte samenvatting van uw belangrijkste verantwoordelijkheden en uw beste prestaties.</w:t>
          </w:r>
        </w:p>
      </w:sdtContent>
    </w:sdt>
    <w:p w14:paraId="7C56A1C0" w14:textId="77777777" w:rsidR="006270A9" w:rsidRDefault="00E81D86">
      <w:pPr>
        <w:pStyle w:val="Kop2"/>
      </w:pPr>
      <w:sdt>
        <w:sdtPr>
          <w:alias w:val="Functie 2:"/>
          <w:tag w:val="Functie 2:"/>
          <w:id w:val="-915553614"/>
          <w:placeholder>
            <w:docPart w:val="1DCE324729BF446C980E8F6D1BF4EDA5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nl-NL"/>
            </w:rPr>
            <w:t>Functie</w:t>
          </w:r>
        </w:sdtContent>
      </w:sdt>
      <w:r w:rsidR="009D5933">
        <w:rPr>
          <w:lang w:bidi="nl-NL"/>
        </w:rPr>
        <w:t> | </w:t>
      </w:r>
      <w:sdt>
        <w:sdtPr>
          <w:alias w:val="Bedrijf voor functie 2:"/>
          <w:tag w:val="Bedrijf voor functie 2:"/>
          <w:id w:val="-1671783373"/>
          <w:placeholder>
            <w:docPart w:val="5890144368B5428DB221444704FF4527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nl-NL"/>
            </w:rPr>
            <w:t>Bedrijf</w:t>
          </w:r>
        </w:sdtContent>
      </w:sdt>
      <w:r w:rsidR="009D5933">
        <w:rPr>
          <w:lang w:bidi="nl-NL"/>
        </w:rPr>
        <w:t> | </w:t>
      </w:r>
      <w:sdt>
        <w:sdtPr>
          <w:alias w:val="Datum in dienst en datum uit dienst voor functie 2:"/>
          <w:tag w:val="Datum in dienst en datum uit dienst voor functie 2:"/>
          <w:id w:val="-1256672044"/>
          <w:placeholder>
            <w:docPart w:val="46FBBEA6AFD047688C12B322EBC51EB9"/>
          </w:placeholder>
          <w:temporary/>
          <w:showingPlcHdr/>
          <w15:appearance w15:val="hidden"/>
          <w:text/>
        </w:sdtPr>
        <w:sdtEndPr/>
        <w:sdtContent>
          <w:r w:rsidR="009D5933">
            <w:rPr>
              <w:lang w:bidi="nl-NL"/>
            </w:rPr>
            <w:t>Datum in dienst - datum uit dienst</w:t>
          </w:r>
        </w:sdtContent>
      </w:sdt>
    </w:p>
    <w:sdt>
      <w:sdtPr>
        <w:alias w:val="Belangrijkste verantwoordelijkheden voor functie 2:"/>
        <w:tag w:val="Belangrijkste verantwoordelijkheden voor functie 2:"/>
        <w:id w:val="2140524828"/>
        <w:placeholder>
          <w:docPart w:val="275C198D381B43E69E8FE131F631FBA8"/>
        </w:placeholder>
        <w:temporary/>
        <w:showingPlcHdr/>
        <w15:appearance w15:val="hidden"/>
      </w:sdtPr>
      <w:sdtEndPr/>
      <w:sdtContent>
        <w:p w14:paraId="228838FD" w14:textId="77777777" w:rsidR="001B29CF" w:rsidRPr="001B29CF" w:rsidRDefault="009D5933" w:rsidP="001B29CF">
          <w:pPr>
            <w:pStyle w:val="Lijstopsomteken"/>
          </w:pPr>
          <w:r w:rsidRPr="001B29CF">
            <w:rPr>
              <w:lang w:bidi="nl-NL"/>
            </w:rPr>
            <w:t>Dit is de plek voor een korte samenvatting van uw belangrijkste verantwoordelijkheden en uw beste prestaties.</w:t>
          </w:r>
        </w:p>
      </w:sdtContent>
    </w:sdt>
    <w:sectPr w:rsidR="001B29CF" w:rsidRPr="001B29CF" w:rsidSect="00617B26">
      <w:footerReference w:type="default" r:id="rId8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A4C13" w14:textId="77777777" w:rsidR="00E81D86" w:rsidRDefault="00E81D86">
      <w:pPr>
        <w:spacing w:after="0"/>
      </w:pPr>
      <w:r>
        <w:separator/>
      </w:r>
    </w:p>
  </w:endnote>
  <w:endnote w:type="continuationSeparator" w:id="0">
    <w:p w14:paraId="44ACDCEE" w14:textId="77777777" w:rsidR="00E81D86" w:rsidRDefault="00E81D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73C5B" w14:textId="77777777" w:rsidR="006270A9" w:rsidRDefault="009D5933">
    <w:pPr>
      <w:pStyle w:val="Voettekst"/>
    </w:pPr>
    <w:r>
      <w:rPr>
        <w:lang w:bidi="nl-NL"/>
      </w:rPr>
      <w:t xml:space="preserve">Pagina </w:t>
    </w:r>
    <w:r>
      <w:rPr>
        <w:lang w:bidi="nl-NL"/>
      </w:rPr>
      <w:fldChar w:fldCharType="begin"/>
    </w:r>
    <w:r>
      <w:rPr>
        <w:lang w:bidi="nl-NL"/>
      </w:rPr>
      <w:instrText xml:space="preserve"> PAGE   \* MERGEFORMAT </w:instrText>
    </w:r>
    <w:r>
      <w:rPr>
        <w:lang w:bidi="nl-NL"/>
      </w:rPr>
      <w:fldChar w:fldCharType="separate"/>
    </w:r>
    <w:r w:rsidR="000B072D">
      <w:rPr>
        <w:noProof/>
        <w:lang w:bidi="nl-NL"/>
      </w:rPr>
      <w:t>1</w:t>
    </w:r>
    <w:r>
      <w:rPr>
        <w:noProof/>
        <w:lang w:bidi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775A5" w14:textId="77777777" w:rsidR="00E81D86" w:rsidRDefault="00E81D86">
      <w:pPr>
        <w:spacing w:after="0"/>
      </w:pPr>
      <w:r>
        <w:separator/>
      </w:r>
    </w:p>
  </w:footnote>
  <w:footnote w:type="continuationSeparator" w:id="0">
    <w:p w14:paraId="6AD10A3E" w14:textId="77777777" w:rsidR="00E81D86" w:rsidRDefault="00E81D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jstopsomteken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jstnummering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51472347">
    <w:abstractNumId w:val="9"/>
  </w:num>
  <w:num w:numId="2" w16cid:durableId="1574121438">
    <w:abstractNumId w:val="9"/>
    <w:lvlOverride w:ilvl="0">
      <w:startOverride w:val="1"/>
    </w:lvlOverride>
  </w:num>
  <w:num w:numId="3" w16cid:durableId="944192905">
    <w:abstractNumId w:val="9"/>
    <w:lvlOverride w:ilvl="0">
      <w:startOverride w:val="1"/>
    </w:lvlOverride>
  </w:num>
  <w:num w:numId="4" w16cid:durableId="1174803428">
    <w:abstractNumId w:val="9"/>
    <w:lvlOverride w:ilvl="0">
      <w:startOverride w:val="1"/>
    </w:lvlOverride>
  </w:num>
  <w:num w:numId="5" w16cid:durableId="606742129">
    <w:abstractNumId w:val="8"/>
  </w:num>
  <w:num w:numId="6" w16cid:durableId="1641958154">
    <w:abstractNumId w:val="7"/>
  </w:num>
  <w:num w:numId="7" w16cid:durableId="1485926197">
    <w:abstractNumId w:val="6"/>
  </w:num>
  <w:num w:numId="8" w16cid:durableId="1937520899">
    <w:abstractNumId w:val="5"/>
  </w:num>
  <w:num w:numId="9" w16cid:durableId="286081452">
    <w:abstractNumId w:val="4"/>
  </w:num>
  <w:num w:numId="10" w16cid:durableId="2100370645">
    <w:abstractNumId w:val="3"/>
  </w:num>
  <w:num w:numId="11" w16cid:durableId="1579637153">
    <w:abstractNumId w:val="2"/>
  </w:num>
  <w:num w:numId="12" w16cid:durableId="70126689">
    <w:abstractNumId w:val="1"/>
  </w:num>
  <w:num w:numId="13" w16cid:durableId="1511916244">
    <w:abstractNumId w:val="0"/>
  </w:num>
  <w:num w:numId="14" w16cid:durableId="133179440">
    <w:abstractNumId w:val="13"/>
  </w:num>
  <w:num w:numId="15" w16cid:durableId="1046637542">
    <w:abstractNumId w:val="16"/>
  </w:num>
  <w:num w:numId="16" w16cid:durableId="103968326">
    <w:abstractNumId w:val="12"/>
  </w:num>
  <w:num w:numId="17" w16cid:durableId="1245332854">
    <w:abstractNumId w:val="15"/>
  </w:num>
  <w:num w:numId="18" w16cid:durableId="1268274708">
    <w:abstractNumId w:val="10"/>
  </w:num>
  <w:num w:numId="19" w16cid:durableId="175584319">
    <w:abstractNumId w:val="19"/>
  </w:num>
  <w:num w:numId="20" w16cid:durableId="465659057">
    <w:abstractNumId w:val="17"/>
  </w:num>
  <w:num w:numId="21" w16cid:durableId="20787003">
    <w:abstractNumId w:val="11"/>
  </w:num>
  <w:num w:numId="22" w16cid:durableId="1035689124">
    <w:abstractNumId w:val="14"/>
  </w:num>
  <w:num w:numId="23" w16cid:durableId="10537701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0FD"/>
    <w:rsid w:val="000A4F59"/>
    <w:rsid w:val="000B072D"/>
    <w:rsid w:val="00141A4C"/>
    <w:rsid w:val="001B29CF"/>
    <w:rsid w:val="0028220F"/>
    <w:rsid w:val="00356C14"/>
    <w:rsid w:val="004B6C36"/>
    <w:rsid w:val="00617B26"/>
    <w:rsid w:val="006270A9"/>
    <w:rsid w:val="00675956"/>
    <w:rsid w:val="00681034"/>
    <w:rsid w:val="00816216"/>
    <w:rsid w:val="0085454D"/>
    <w:rsid w:val="0087734B"/>
    <w:rsid w:val="009D5933"/>
    <w:rsid w:val="00B560FD"/>
    <w:rsid w:val="00BD768D"/>
    <w:rsid w:val="00BF060D"/>
    <w:rsid w:val="00C61F8E"/>
    <w:rsid w:val="00E81D86"/>
    <w:rsid w:val="00E8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BAB8D"/>
  <w15:chartTrackingRefBased/>
  <w15:docId w15:val="{07C73173-AA82-4407-A562-7AE5F388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nl-NL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29CF"/>
  </w:style>
  <w:style w:type="paragraph" w:styleId="Kop1">
    <w:name w:val="heading 1"/>
    <w:basedOn w:val="Standaard"/>
    <w:link w:val="Kop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elChar">
    <w:name w:val="Titel Char"/>
    <w:basedOn w:val="Standaardalinea-lettertype"/>
    <w:link w:val="Titel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kstvantijdelijkeaanduiding">
    <w:name w:val="Placeholder Text"/>
    <w:basedOn w:val="Standaardalinea-lettertype"/>
    <w:uiPriority w:val="99"/>
    <w:semiHidden/>
    <w:rsid w:val="00E83E4B"/>
    <w:rPr>
      <w:color w:val="393939" w:themeColor="text2" w:themeShade="BF"/>
    </w:rPr>
  </w:style>
  <w:style w:type="paragraph" w:styleId="Lijstopsomteken">
    <w:name w:val="List Bullet"/>
    <w:basedOn w:val="Standaard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Koptekst">
    <w:name w:val="header"/>
    <w:basedOn w:val="Standaard"/>
    <w:link w:val="KoptekstChar"/>
    <w:uiPriority w:val="99"/>
    <w:unhideWhenUsed/>
    <w:pPr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Voettekst">
    <w:name w:val="footer"/>
    <w:basedOn w:val="Standaard"/>
    <w:link w:val="Voettekst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VoettekstChar">
    <w:name w:val="Voettekst Char"/>
    <w:basedOn w:val="Standaardalinea-lettertype"/>
    <w:link w:val="Voettekst"/>
    <w:uiPriority w:val="99"/>
    <w:rsid w:val="00681034"/>
    <w:rPr>
      <w:color w:val="2A7B88" w:themeColor="accent1" w:themeShade="BF"/>
    </w:rPr>
  </w:style>
  <w:style w:type="character" w:customStyle="1" w:styleId="Kop1Char">
    <w:name w:val="Kop 1 Char"/>
    <w:basedOn w:val="Standaardalinea-lettertype"/>
    <w:link w:val="Kop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contextualSpacing w:val="0"/>
      <w:outlineLvl w:val="9"/>
    </w:p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i/>
      <w:iCs/>
      <w:color w:val="2A7B88" w:themeColor="accent1" w:themeShade="BF"/>
    </w:rPr>
  </w:style>
  <w:style w:type="paragraph" w:styleId="Lijstnummering">
    <w:name w:val="List Number"/>
    <w:basedOn w:val="Standaard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Standaardalinea-lettertype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83E4B"/>
    <w:rPr>
      <w:szCs w:val="16"/>
    </w:rPr>
  </w:style>
  <w:style w:type="paragraph" w:styleId="Bloktekst">
    <w:name w:val="Block Text"/>
    <w:basedOn w:val="Standaard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E83E4B"/>
    <w:rPr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8220F"/>
    <w:rPr>
      <w:sz w:val="22"/>
      <w:szCs w:val="16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8220F"/>
    <w:rPr>
      <w:rFonts w:ascii="Segoe UI" w:hAnsi="Segoe UI" w:cs="Segoe UI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8220F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8220F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8220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8220F"/>
    <w:rPr>
      <w:b/>
      <w:bCs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28220F"/>
    <w:rPr>
      <w:szCs w:val="20"/>
    </w:rPr>
  </w:style>
  <w:style w:type="paragraph" w:styleId="Afzender">
    <w:name w:val="envelope return"/>
    <w:basedOn w:val="Standaard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8220F"/>
    <w:rPr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8220F"/>
    <w:rPr>
      <w:rFonts w:ascii="Consolas" w:hAnsi="Consolas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kst">
    <w:name w:val="macro"/>
    <w:link w:val="Macroteks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28220F"/>
    <w:rPr>
      <w:rFonts w:ascii="Consolas" w:hAnsi="Consolas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p%20Herni\AppData\Roaming\Microsoft\Templates\Cv%20(in%20kleu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F898D72B8747A2B091132C7B43F8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14516F-6421-41BA-9819-29F2754425B9}"/>
      </w:docPartPr>
      <w:docPartBody>
        <w:p w:rsidR="00465E62" w:rsidRDefault="00465E62">
          <w:pPr>
            <w:pStyle w:val="2FF898D72B8747A2B091132C7B43F8DA"/>
          </w:pPr>
          <w:r>
            <w:rPr>
              <w:lang w:bidi="nl-NL"/>
            </w:rPr>
            <w:t>Uw naam</w:t>
          </w:r>
        </w:p>
      </w:docPartBody>
    </w:docPart>
    <w:docPart>
      <w:docPartPr>
        <w:name w:val="FC5C11A9F74049FD93115387E3FC7D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983E7F-8986-4298-96FB-FF5E91F1FD76}"/>
      </w:docPartPr>
      <w:docPartBody>
        <w:p w:rsidR="00465E62" w:rsidRDefault="00465E62">
          <w:pPr>
            <w:pStyle w:val="FC5C11A9F74049FD93115387E3FC7DAA"/>
          </w:pPr>
          <w:r>
            <w:rPr>
              <w:lang w:bidi="nl-NL"/>
            </w:rPr>
            <w:t>Adres, postcode plaats</w:t>
          </w:r>
        </w:p>
      </w:docPartBody>
    </w:docPart>
    <w:docPart>
      <w:docPartPr>
        <w:name w:val="82678DD48BF2440E881312D067F092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8B5C21-9F57-42D6-803B-87F93F73DE71}"/>
      </w:docPartPr>
      <w:docPartBody>
        <w:p w:rsidR="00465E62" w:rsidRDefault="00465E62">
          <w:pPr>
            <w:pStyle w:val="82678DD48BF2440E881312D067F092B3"/>
          </w:pPr>
          <w:r>
            <w:rPr>
              <w:lang w:bidi="nl-NL"/>
            </w:rPr>
            <w:t>Telefoon</w:t>
          </w:r>
        </w:p>
      </w:docPartBody>
    </w:docPart>
    <w:docPart>
      <w:docPartPr>
        <w:name w:val="CA45778E0BEA4F25B19CB4028A6348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35374D-AD05-45B5-93D8-C45EE3E30665}"/>
      </w:docPartPr>
      <w:docPartBody>
        <w:p w:rsidR="00465E62" w:rsidRDefault="00465E62">
          <w:pPr>
            <w:pStyle w:val="CA45778E0BEA4F25B19CB4028A634813"/>
          </w:pPr>
          <w:r>
            <w:rPr>
              <w:lang w:bidi="nl-NL"/>
            </w:rPr>
            <w:t>E-mail</w:t>
          </w:r>
        </w:p>
      </w:docPartBody>
    </w:docPart>
    <w:docPart>
      <w:docPartPr>
        <w:name w:val="326E85C844764234A98F1187A9D25E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E8122A-71EE-4893-B980-7FC2ED4A7430}"/>
      </w:docPartPr>
      <w:docPartBody>
        <w:p w:rsidR="00465E62" w:rsidRDefault="00465E62">
          <w:pPr>
            <w:pStyle w:val="326E85C844764234A98F1187A9D25EFC"/>
          </w:pPr>
          <w:r>
            <w:rPr>
              <w:lang w:bidi="nl-NL"/>
            </w:rPr>
            <w:t>Doel</w:t>
          </w:r>
        </w:p>
      </w:docPartBody>
    </w:docPart>
    <w:docPart>
      <w:docPartPr>
        <w:name w:val="DABA680CA2C548ED91C070D0E5DD2B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AEFA49-9AC0-4EDA-9C28-CAE7F928B05E}"/>
      </w:docPartPr>
      <w:docPartBody>
        <w:p w:rsidR="00465E62" w:rsidRDefault="00465E62">
          <w:pPr>
            <w:pStyle w:val="DABA680CA2C548ED91C070D0E5DD2B2E"/>
          </w:pPr>
          <w:r>
            <w:rPr>
              <w:lang w:bidi="nl-NL"/>
            </w:rPr>
            <w:t xml:space="preserve">Klik </w:t>
          </w:r>
          <w:r>
            <w:rPr>
              <w:lang w:bidi="nl-NL"/>
            </w:rPr>
            <w:t>gewoon</w:t>
          </w:r>
          <w:r>
            <w:rPr>
              <w:lang w:bidi="nl-NL"/>
            </w:rPr>
            <w:t xml:space="preserve"> op </w:t>
          </w:r>
          <w:r>
            <w:rPr>
              <w:lang w:bidi="nl-NL"/>
            </w:rPr>
            <w:t>een van de tijdelijke aanduidingen (bijvoorbeeld deze) en begin te typen om hier uw eigen tekst in te voeren, als u meteen aan de slag wilt gaan.</w:t>
          </w:r>
        </w:p>
      </w:docPartBody>
    </w:docPart>
    <w:docPart>
      <w:docPartPr>
        <w:name w:val="E2EB1EC4117F46CC815E75E2B0185D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F445C8-3A63-430A-8EC8-029C7ADAE623}"/>
      </w:docPartPr>
      <w:docPartBody>
        <w:p w:rsidR="00465E62" w:rsidRDefault="00465E62">
          <w:pPr>
            <w:pStyle w:val="E2EB1EC4117F46CC815E75E2B0185DA9"/>
          </w:pPr>
          <w:r>
            <w:rPr>
              <w:lang w:bidi="nl-NL"/>
            </w:rPr>
            <w:t>Opleiding</w:t>
          </w:r>
        </w:p>
      </w:docPartBody>
    </w:docPart>
    <w:docPart>
      <w:docPartPr>
        <w:name w:val="31A0CDCFADAB49CF85E8BE8F82EF52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9C8E35-DF4B-49A2-B193-75FF729EC27A}"/>
      </w:docPartPr>
      <w:docPartBody>
        <w:p w:rsidR="00465E62" w:rsidRDefault="00465E62">
          <w:pPr>
            <w:pStyle w:val="31A0CDCFADAB49CF85E8BE8F82EF5211"/>
          </w:pPr>
          <w:r>
            <w:rPr>
              <w:lang w:bidi="nl-NL"/>
            </w:rPr>
            <w:t>Diploma</w:t>
          </w:r>
        </w:p>
      </w:docPartBody>
    </w:docPart>
    <w:docPart>
      <w:docPartPr>
        <w:name w:val="67ED87B015C8499CB51395FFE1FFB8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646BB0-0756-4E2B-A5BA-5D52C719B6CB}"/>
      </w:docPartPr>
      <w:docPartBody>
        <w:p w:rsidR="00465E62" w:rsidRDefault="00465E62">
          <w:pPr>
            <w:pStyle w:val="67ED87B015C8499CB51395FFE1FFB86D"/>
          </w:pPr>
          <w:r>
            <w:rPr>
              <w:lang w:bidi="nl-NL"/>
            </w:rPr>
            <w:t>Behaald op</w:t>
          </w:r>
        </w:p>
      </w:docPartBody>
    </w:docPart>
    <w:docPart>
      <w:docPartPr>
        <w:name w:val="8D6A8CEF2E1C4B50B3A4186C6A11C2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6A58C4-42D7-48A5-97E3-9D5147C7C5DB}"/>
      </w:docPartPr>
      <w:docPartBody>
        <w:p w:rsidR="00465E62" w:rsidRDefault="00465E62">
          <w:pPr>
            <w:pStyle w:val="8D6A8CEF2E1C4B50B3A4186C6A11C250"/>
          </w:pPr>
          <w:r>
            <w:rPr>
              <w:lang w:bidi="nl-NL"/>
            </w:rPr>
            <w:t>Educatieve instelling</w:t>
          </w:r>
        </w:p>
      </w:docPartBody>
    </w:docPart>
    <w:docPart>
      <w:docPartPr>
        <w:name w:val="A71432E7A2494CE4B63A7E7696D786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CC88AE-003D-40C8-9595-8A4A342A370D}"/>
      </w:docPartPr>
      <w:docPartBody>
        <w:p w:rsidR="00465E62" w:rsidRDefault="00465E62">
          <w:pPr>
            <w:pStyle w:val="A71432E7A2494CE4B63A7E7696D786E5"/>
          </w:pPr>
          <w:r>
            <w:rPr>
              <w:lang w:bidi="nl-NL"/>
            </w:rPr>
            <w:t>Klik</w:t>
          </w:r>
          <w:r>
            <w:rPr>
              <w:lang w:bidi="nl-NL"/>
            </w:rPr>
            <w:t xml:space="preserve"> hier om tekst te typen</w:t>
          </w:r>
        </w:p>
      </w:docPartBody>
    </w:docPart>
    <w:docPart>
      <w:docPartPr>
        <w:name w:val="2DEDDEFE00164DA38C9518ABFF94DD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D95EC5-2853-4635-95A1-1E4BBEFD6E06}"/>
      </w:docPartPr>
      <w:docPartBody>
        <w:p w:rsidR="00465E62" w:rsidRDefault="00465E62">
          <w:pPr>
            <w:pStyle w:val="2DEDDEFE00164DA38C9518ABFF94DDB8"/>
          </w:pPr>
          <w:r>
            <w:rPr>
              <w:lang w:bidi="nl-NL"/>
            </w:rPr>
            <w:t>Diploma</w:t>
          </w:r>
        </w:p>
      </w:docPartBody>
    </w:docPart>
    <w:docPart>
      <w:docPartPr>
        <w:name w:val="B9AFD38D8DF94FB9BC018FE62B07F2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47FBB7-3170-4DBB-86D1-B7817038E9D8}"/>
      </w:docPartPr>
      <w:docPartBody>
        <w:p w:rsidR="00465E62" w:rsidRDefault="00465E62">
          <w:pPr>
            <w:pStyle w:val="B9AFD38D8DF94FB9BC018FE62B07F2A5"/>
          </w:pPr>
          <w:r>
            <w:rPr>
              <w:lang w:bidi="nl-NL"/>
            </w:rPr>
            <w:t>Behaald op</w:t>
          </w:r>
        </w:p>
      </w:docPartBody>
    </w:docPart>
    <w:docPart>
      <w:docPartPr>
        <w:name w:val="F7B7B28CD4E442A495DB2F83EDBB54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3CB14C-7271-4837-B4F5-14E84B5EA453}"/>
      </w:docPartPr>
      <w:docPartBody>
        <w:p w:rsidR="00465E62" w:rsidRDefault="00465E62">
          <w:pPr>
            <w:pStyle w:val="F7B7B28CD4E442A495DB2F83EDBB5491"/>
          </w:pPr>
          <w:r>
            <w:rPr>
              <w:lang w:bidi="nl-NL"/>
            </w:rPr>
            <w:t>Educatieve instelling</w:t>
          </w:r>
        </w:p>
      </w:docPartBody>
    </w:docPart>
    <w:docPart>
      <w:docPartPr>
        <w:name w:val="CEA9FB861CBF48ACA7BE0637C7A4FF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B14BB61-48B1-4FFD-96AB-A67AEB13474D}"/>
      </w:docPartPr>
      <w:docPartBody>
        <w:p w:rsidR="00465E62" w:rsidRDefault="00465E62">
          <w:pPr>
            <w:pStyle w:val="CEA9FB861CBF48ACA7BE0637C7A4FF3B"/>
          </w:pPr>
          <w:r>
            <w:rPr>
              <w:lang w:bidi="nl-NL"/>
            </w:rPr>
            <w:t>Klik</w:t>
          </w:r>
          <w:r>
            <w:rPr>
              <w:lang w:bidi="nl-NL"/>
            </w:rPr>
            <w:t xml:space="preserve"> hier om tekst te typen</w:t>
          </w:r>
        </w:p>
      </w:docPartBody>
    </w:docPart>
    <w:docPart>
      <w:docPartPr>
        <w:name w:val="E720F5F0F6E34168A8EFAAC5765883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0DBA22-7CE3-4B66-8548-E84017CD1FD7}"/>
      </w:docPartPr>
      <w:docPartBody>
        <w:p w:rsidR="00465E62" w:rsidRDefault="00465E62">
          <w:pPr>
            <w:pStyle w:val="E720F5F0F6E34168A8EFAAC5765883B5"/>
          </w:pPr>
          <w:r>
            <w:rPr>
              <w:lang w:bidi="nl-NL"/>
            </w:rPr>
            <w:t>Vaardigheden en talenten</w:t>
          </w:r>
        </w:p>
      </w:docPartBody>
    </w:docPart>
    <w:docPart>
      <w:docPartPr>
        <w:name w:val="D26E78A6ACF347D6B0C39E31A01CB6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F75532-5F16-49EA-9F96-F63D7D49CAB1}"/>
      </w:docPartPr>
      <w:docPartBody>
        <w:p w:rsidR="00465E62" w:rsidRDefault="00465E62">
          <w:pPr>
            <w:pStyle w:val="D26E78A6ACF347D6B0C39E31A01CB6F3"/>
          </w:pPr>
          <w:r>
            <w:rPr>
              <w:lang w:bidi="nl-NL"/>
            </w:rPr>
            <w:t>Management</w:t>
          </w:r>
        </w:p>
      </w:docPartBody>
    </w:docPart>
    <w:docPart>
      <w:docPartPr>
        <w:name w:val="0BA911409B2D4F68BB2CD0C37E00F0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959D71-E953-449C-BCFD-DBF33C364E86}"/>
      </w:docPartPr>
      <w:docPartBody>
        <w:p w:rsidR="00465E62" w:rsidRDefault="00465E62">
          <w:pPr>
            <w:pStyle w:val="0BA911409B2D4F68BB2CD0C37E00F025"/>
          </w:pPr>
          <w:r>
            <w:rPr>
              <w:lang w:bidi="nl-NL"/>
            </w:rPr>
            <w:t>Denkt u dat een document dat er zo goed uitziet, moeilijk is op te maken? Niets is minder waar. Als u een willekeurige tekstopmaak die u in dit document ziet met slechts één klik eenvoudig wilt toepassen, gaat u op het tabblad Start van het lint naar de optie Stijlen.</w:t>
          </w:r>
        </w:p>
      </w:docPartBody>
    </w:docPart>
    <w:docPart>
      <w:docPartPr>
        <w:name w:val="32536EABFBC14458A9F98AFFB5A770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826BFD-BC44-4137-8958-0E616457D36D}"/>
      </w:docPartPr>
      <w:docPartBody>
        <w:p w:rsidR="00465E62" w:rsidRDefault="00465E62">
          <w:pPr>
            <w:pStyle w:val="32536EABFBC14458A9F98AFFB5A77094"/>
          </w:pPr>
          <w:r>
            <w:rPr>
              <w:lang w:bidi="nl-NL"/>
            </w:rPr>
            <w:t>Verkoop</w:t>
          </w:r>
        </w:p>
      </w:docPartBody>
    </w:docPart>
    <w:docPart>
      <w:docPartPr>
        <w:name w:val="AE3E3B0529124950805B8A3FB7D310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6230D7-CB1C-42A3-8BCB-19C74082E01E}"/>
      </w:docPartPr>
      <w:docPartBody>
        <w:p w:rsidR="00465E62" w:rsidRDefault="00465E62">
          <w:pPr>
            <w:pStyle w:val="AE3E3B0529124950805B8A3FB7D3106B"/>
          </w:pPr>
          <w:r>
            <w:rPr>
              <w:lang w:bidi="nl-NL"/>
            </w:rPr>
            <w:t>In sommige voorbeeldtekst in dit document wordt de naam van de toegepaste stijl aangegeven, zodat u eenvoudig dezelfde opmaak weer kunt toepassen. Voor deze tekst is bijvoorbeeld de stijl Opsommingsteken gebruikt.</w:t>
          </w:r>
        </w:p>
      </w:docPartBody>
    </w:docPart>
    <w:docPart>
      <w:docPartPr>
        <w:name w:val="FE2F093E82CC4F329AF6733EF95F0D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EAE846-FE3D-4660-985F-30FCD1A67B39}"/>
      </w:docPartPr>
      <w:docPartBody>
        <w:p w:rsidR="00465E62" w:rsidRDefault="00465E62">
          <w:pPr>
            <w:pStyle w:val="FE2F093E82CC4F329AF6733EF95F0D65"/>
          </w:pPr>
          <w:r>
            <w:rPr>
              <w:lang w:bidi="nl-NL"/>
            </w:rPr>
            <w:t>Communicatie</w:t>
          </w:r>
        </w:p>
      </w:docPartBody>
    </w:docPart>
    <w:docPart>
      <w:docPartPr>
        <w:name w:val="D42D563AD004480DA6C642CB9138DF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0243AE-C34F-4234-8DE2-1D25D1FF1797}"/>
      </w:docPartPr>
      <w:docPartBody>
        <w:p w:rsidR="00465E62" w:rsidRDefault="00465E62">
          <w:pPr>
            <w:pStyle w:val="D42D563AD004480DA6C642CB9138DF57"/>
          </w:pPr>
          <w:r>
            <w:rPr>
              <w:lang w:bidi="nl-NL"/>
            </w:rPr>
            <w:t>U hebt die grote presentatie gegeven die zeer goed is ontvangen. Wees daar nu niet te bescheiden over. Dit is de plek waar u kunt laten zien hoe goed u met anderen samenwerkt.</w:t>
          </w:r>
        </w:p>
      </w:docPartBody>
    </w:docPart>
    <w:docPart>
      <w:docPartPr>
        <w:name w:val="A1EC0DC85AB3438E8BFC3946943F82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1ADD32-AD3F-4D50-A3DE-B4F457CE539E}"/>
      </w:docPartPr>
      <w:docPartBody>
        <w:p w:rsidR="00465E62" w:rsidRDefault="00465E62">
          <w:pPr>
            <w:pStyle w:val="A1EC0DC85AB3438E8BFC3946943F8261"/>
          </w:pPr>
          <w:r>
            <w:rPr>
              <w:lang w:bidi="nl-NL"/>
            </w:rPr>
            <w:t>Leiderschap</w:t>
          </w:r>
        </w:p>
      </w:docPartBody>
    </w:docPart>
    <w:docPart>
      <w:docPartPr>
        <w:name w:val="8A851ECCDF5645ABB7A377ADA8DE59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EA27EA-45FD-49FC-89B5-0518E9AA7BDA}"/>
      </w:docPartPr>
      <w:docPartBody>
        <w:p w:rsidR="00465E62" w:rsidRDefault="00465E62">
          <w:pPr>
            <w:pStyle w:val="8A851ECCDF5645ABB7A377ADA8DE5922"/>
          </w:pPr>
          <w:r>
            <w:rPr>
              <w:lang w:bidi="nl-NL"/>
            </w:rPr>
            <w:t>Bent u voorzitter van het studentencorps, voorzitter van de bewonersvereniging of een teamleider voor uw favoriete liefdadigheidsinstelling? U bent een natuurlijke leider, laat dit dan ook zien.</w:t>
          </w:r>
        </w:p>
      </w:docPartBody>
    </w:docPart>
    <w:docPart>
      <w:docPartPr>
        <w:name w:val="C50AAA12CA4645EFA83906921F7126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E16BC-1401-4E5F-9B74-6987CF53F394}"/>
      </w:docPartPr>
      <w:docPartBody>
        <w:p w:rsidR="00465E62" w:rsidRDefault="00465E62">
          <w:pPr>
            <w:pStyle w:val="C50AAA12CA4645EFA83906921F712624"/>
          </w:pPr>
          <w:r>
            <w:rPr>
              <w:lang w:bidi="nl-NL"/>
            </w:rPr>
            <w:t>Werkervaring</w:t>
          </w:r>
        </w:p>
      </w:docPartBody>
    </w:docPart>
    <w:docPart>
      <w:docPartPr>
        <w:name w:val="D570C74EDE844B4A98E8C6C0A42EB5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2F510B-EFB0-4DDC-A59B-31B82ED81D1D}"/>
      </w:docPartPr>
      <w:docPartBody>
        <w:p w:rsidR="00465E62" w:rsidRDefault="00465E62">
          <w:pPr>
            <w:pStyle w:val="D570C74EDE844B4A98E8C6C0A42EB5DD"/>
          </w:pPr>
          <w:r>
            <w:rPr>
              <w:lang w:bidi="nl-NL"/>
            </w:rPr>
            <w:t>Functie</w:t>
          </w:r>
        </w:p>
      </w:docPartBody>
    </w:docPart>
    <w:docPart>
      <w:docPartPr>
        <w:name w:val="2F55E0CA117C47C9912CC511BBA04E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24D5A-1E80-4950-A8BD-2EA863ED9028}"/>
      </w:docPartPr>
      <w:docPartBody>
        <w:p w:rsidR="00465E62" w:rsidRDefault="00465E62">
          <w:pPr>
            <w:pStyle w:val="2F55E0CA117C47C9912CC511BBA04E3E"/>
          </w:pPr>
          <w:r>
            <w:rPr>
              <w:lang w:bidi="nl-NL"/>
            </w:rPr>
            <w:t>Bedrijf</w:t>
          </w:r>
        </w:p>
      </w:docPartBody>
    </w:docPart>
    <w:docPart>
      <w:docPartPr>
        <w:name w:val="38487C02553B4E158A1E2683642161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A53460-EC24-44EF-A861-6B51775F1068}"/>
      </w:docPartPr>
      <w:docPartBody>
        <w:p w:rsidR="00465E62" w:rsidRDefault="00465E62">
          <w:pPr>
            <w:pStyle w:val="38487C02553B4E158A1E26836421613B"/>
          </w:pPr>
          <w:r>
            <w:rPr>
              <w:lang w:bidi="nl-NL"/>
            </w:rPr>
            <w:t>Datum in dienst - datum uit dienst</w:t>
          </w:r>
        </w:p>
      </w:docPartBody>
    </w:docPart>
    <w:docPart>
      <w:docPartPr>
        <w:name w:val="53B8B876BB5A4D3692243651A180B4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A471F5-1AAA-40EF-8F68-7AC62DAAEAA9}"/>
      </w:docPartPr>
      <w:docPartBody>
        <w:p w:rsidR="00465E62" w:rsidRDefault="00465E62">
          <w:pPr>
            <w:pStyle w:val="53B8B876BB5A4D3692243651A180B4C6"/>
          </w:pPr>
          <w:r>
            <w:rPr>
              <w:lang w:bidi="nl-NL"/>
            </w:rPr>
            <w:t>Dit is de plek voor een korte samenvatting van uw belangrijkste verantwoordelijkheden en uw beste prestaties.</w:t>
          </w:r>
        </w:p>
      </w:docPartBody>
    </w:docPart>
    <w:docPart>
      <w:docPartPr>
        <w:name w:val="1DCE324729BF446C980E8F6D1BF4ED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F79561-428F-4811-80D1-46AFC6D7AFC0}"/>
      </w:docPartPr>
      <w:docPartBody>
        <w:p w:rsidR="00465E62" w:rsidRDefault="00465E62">
          <w:pPr>
            <w:pStyle w:val="1DCE324729BF446C980E8F6D1BF4EDA5"/>
          </w:pPr>
          <w:r>
            <w:rPr>
              <w:lang w:bidi="nl-NL"/>
            </w:rPr>
            <w:t>Functie</w:t>
          </w:r>
        </w:p>
      </w:docPartBody>
    </w:docPart>
    <w:docPart>
      <w:docPartPr>
        <w:name w:val="5890144368B5428DB221444704FF45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43C051-51D0-4209-ACF9-380D4D12A3BD}"/>
      </w:docPartPr>
      <w:docPartBody>
        <w:p w:rsidR="00465E62" w:rsidRDefault="00465E62">
          <w:pPr>
            <w:pStyle w:val="5890144368B5428DB221444704FF4527"/>
          </w:pPr>
          <w:r>
            <w:rPr>
              <w:lang w:bidi="nl-NL"/>
            </w:rPr>
            <w:t>Bedrijf</w:t>
          </w:r>
        </w:p>
      </w:docPartBody>
    </w:docPart>
    <w:docPart>
      <w:docPartPr>
        <w:name w:val="46FBBEA6AFD047688C12B322EBC51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CC064C-58B9-4068-9C93-5D865B9D7AB7}"/>
      </w:docPartPr>
      <w:docPartBody>
        <w:p w:rsidR="00465E62" w:rsidRDefault="00465E62">
          <w:pPr>
            <w:pStyle w:val="46FBBEA6AFD047688C12B322EBC51EB9"/>
          </w:pPr>
          <w:r>
            <w:rPr>
              <w:lang w:bidi="nl-NL"/>
            </w:rPr>
            <w:t>Datum in dienst - datum uit dienst</w:t>
          </w:r>
        </w:p>
      </w:docPartBody>
    </w:docPart>
    <w:docPart>
      <w:docPartPr>
        <w:name w:val="275C198D381B43E69E8FE131F631FB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2E7074-E023-4E59-A2D8-29912B8D8BA4}"/>
      </w:docPartPr>
      <w:docPartBody>
        <w:p w:rsidR="00465E62" w:rsidRDefault="00465E62">
          <w:pPr>
            <w:pStyle w:val="275C198D381B43E69E8FE131F631FBA8"/>
          </w:pPr>
          <w:r w:rsidRPr="001B29CF">
            <w:rPr>
              <w:lang w:bidi="nl-NL"/>
            </w:rPr>
            <w:t>Dit is de plek voor een korte samenvatting van uw belangrijkste verantwoordelijkheden en uw beste prestaties.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62"/>
    <w:rsid w:val="00465E62"/>
    <w:rsid w:val="0085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FF898D72B8747A2B091132C7B43F8DA">
    <w:name w:val="2FF898D72B8747A2B091132C7B43F8DA"/>
  </w:style>
  <w:style w:type="paragraph" w:customStyle="1" w:styleId="FC5C11A9F74049FD93115387E3FC7DAA">
    <w:name w:val="FC5C11A9F74049FD93115387E3FC7DAA"/>
  </w:style>
  <w:style w:type="paragraph" w:customStyle="1" w:styleId="82678DD48BF2440E881312D067F092B3">
    <w:name w:val="82678DD48BF2440E881312D067F092B3"/>
  </w:style>
  <w:style w:type="paragraph" w:customStyle="1" w:styleId="CA45778E0BEA4F25B19CB4028A634813">
    <w:name w:val="CA45778E0BEA4F25B19CB4028A634813"/>
  </w:style>
  <w:style w:type="paragraph" w:customStyle="1" w:styleId="326E85C844764234A98F1187A9D25EFC">
    <w:name w:val="326E85C844764234A98F1187A9D25EFC"/>
  </w:style>
  <w:style w:type="paragraph" w:customStyle="1" w:styleId="DABA680CA2C548ED91C070D0E5DD2B2E">
    <w:name w:val="DABA680CA2C548ED91C070D0E5DD2B2E"/>
  </w:style>
  <w:style w:type="paragraph" w:customStyle="1" w:styleId="E2EB1EC4117F46CC815E75E2B0185DA9">
    <w:name w:val="E2EB1EC4117F46CC815E75E2B0185DA9"/>
  </w:style>
  <w:style w:type="paragraph" w:customStyle="1" w:styleId="31A0CDCFADAB49CF85E8BE8F82EF5211">
    <w:name w:val="31A0CDCFADAB49CF85E8BE8F82EF5211"/>
  </w:style>
  <w:style w:type="paragraph" w:customStyle="1" w:styleId="67ED87B015C8499CB51395FFE1FFB86D">
    <w:name w:val="67ED87B015C8499CB51395FFE1FFB86D"/>
  </w:style>
  <w:style w:type="paragraph" w:customStyle="1" w:styleId="8D6A8CEF2E1C4B50B3A4186C6A11C250">
    <w:name w:val="8D6A8CEF2E1C4B50B3A4186C6A11C250"/>
  </w:style>
  <w:style w:type="paragraph" w:customStyle="1" w:styleId="A71432E7A2494CE4B63A7E7696D786E5">
    <w:name w:val="A71432E7A2494CE4B63A7E7696D786E5"/>
  </w:style>
  <w:style w:type="paragraph" w:customStyle="1" w:styleId="2DEDDEFE00164DA38C9518ABFF94DDB8">
    <w:name w:val="2DEDDEFE00164DA38C9518ABFF94DDB8"/>
  </w:style>
  <w:style w:type="paragraph" w:customStyle="1" w:styleId="B9AFD38D8DF94FB9BC018FE62B07F2A5">
    <w:name w:val="B9AFD38D8DF94FB9BC018FE62B07F2A5"/>
  </w:style>
  <w:style w:type="paragraph" w:customStyle="1" w:styleId="F7B7B28CD4E442A495DB2F83EDBB5491">
    <w:name w:val="F7B7B28CD4E442A495DB2F83EDBB5491"/>
  </w:style>
  <w:style w:type="paragraph" w:customStyle="1" w:styleId="CEA9FB861CBF48ACA7BE0637C7A4FF3B">
    <w:name w:val="CEA9FB861CBF48ACA7BE0637C7A4FF3B"/>
  </w:style>
  <w:style w:type="paragraph" w:customStyle="1" w:styleId="E720F5F0F6E34168A8EFAAC5765883B5">
    <w:name w:val="E720F5F0F6E34168A8EFAAC5765883B5"/>
  </w:style>
  <w:style w:type="paragraph" w:customStyle="1" w:styleId="D26E78A6ACF347D6B0C39E31A01CB6F3">
    <w:name w:val="D26E78A6ACF347D6B0C39E31A01CB6F3"/>
  </w:style>
  <w:style w:type="paragraph" w:customStyle="1" w:styleId="0BA911409B2D4F68BB2CD0C37E00F025">
    <w:name w:val="0BA911409B2D4F68BB2CD0C37E00F025"/>
  </w:style>
  <w:style w:type="paragraph" w:customStyle="1" w:styleId="32536EABFBC14458A9F98AFFB5A77094">
    <w:name w:val="32536EABFBC14458A9F98AFFB5A77094"/>
  </w:style>
  <w:style w:type="paragraph" w:customStyle="1" w:styleId="AE3E3B0529124950805B8A3FB7D3106B">
    <w:name w:val="AE3E3B0529124950805B8A3FB7D3106B"/>
  </w:style>
  <w:style w:type="paragraph" w:customStyle="1" w:styleId="FE2F093E82CC4F329AF6733EF95F0D65">
    <w:name w:val="FE2F093E82CC4F329AF6733EF95F0D65"/>
  </w:style>
  <w:style w:type="paragraph" w:customStyle="1" w:styleId="D42D563AD004480DA6C642CB9138DF57">
    <w:name w:val="D42D563AD004480DA6C642CB9138DF57"/>
  </w:style>
  <w:style w:type="paragraph" w:customStyle="1" w:styleId="A1EC0DC85AB3438E8BFC3946943F8261">
    <w:name w:val="A1EC0DC85AB3438E8BFC3946943F8261"/>
  </w:style>
  <w:style w:type="paragraph" w:customStyle="1" w:styleId="8A851ECCDF5645ABB7A377ADA8DE5922">
    <w:name w:val="8A851ECCDF5645ABB7A377ADA8DE5922"/>
  </w:style>
  <w:style w:type="paragraph" w:customStyle="1" w:styleId="C50AAA12CA4645EFA83906921F712624">
    <w:name w:val="C50AAA12CA4645EFA83906921F712624"/>
  </w:style>
  <w:style w:type="paragraph" w:customStyle="1" w:styleId="D570C74EDE844B4A98E8C6C0A42EB5DD">
    <w:name w:val="D570C74EDE844B4A98E8C6C0A42EB5DD"/>
  </w:style>
  <w:style w:type="paragraph" w:customStyle="1" w:styleId="2F55E0CA117C47C9912CC511BBA04E3E">
    <w:name w:val="2F55E0CA117C47C9912CC511BBA04E3E"/>
  </w:style>
  <w:style w:type="paragraph" w:customStyle="1" w:styleId="38487C02553B4E158A1E26836421613B">
    <w:name w:val="38487C02553B4E158A1E26836421613B"/>
  </w:style>
  <w:style w:type="paragraph" w:customStyle="1" w:styleId="53B8B876BB5A4D3692243651A180B4C6">
    <w:name w:val="53B8B876BB5A4D3692243651A180B4C6"/>
  </w:style>
  <w:style w:type="paragraph" w:customStyle="1" w:styleId="1DCE324729BF446C980E8F6D1BF4EDA5">
    <w:name w:val="1DCE324729BF446C980E8F6D1BF4EDA5"/>
  </w:style>
  <w:style w:type="paragraph" w:customStyle="1" w:styleId="5890144368B5428DB221444704FF4527">
    <w:name w:val="5890144368B5428DB221444704FF4527"/>
  </w:style>
  <w:style w:type="paragraph" w:customStyle="1" w:styleId="46FBBEA6AFD047688C12B322EBC51EB9">
    <w:name w:val="46FBBEA6AFD047688C12B322EBC51EB9"/>
  </w:style>
  <w:style w:type="paragraph" w:customStyle="1" w:styleId="275C198D381B43E69E8FE131F631FBA8">
    <w:name w:val="275C198D381B43E69E8FE131F631FB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528AFB5C856B4D9C1459E4FFAECCC1" ma:contentTypeVersion="15" ma:contentTypeDescription="Een nieuw document maken." ma:contentTypeScope="" ma:versionID="b3527761bd2687832f27a05b3b780195">
  <xsd:schema xmlns:xsd="http://www.w3.org/2001/XMLSchema" xmlns:xs="http://www.w3.org/2001/XMLSchema" xmlns:p="http://schemas.microsoft.com/office/2006/metadata/properties" xmlns:ns2="5d5c2134-f63a-41b0-8ae1-9c0d09e61283" xmlns:ns3="f814da01-450c-480a-8a49-5e65da6de0fe" targetNamespace="http://schemas.microsoft.com/office/2006/metadata/properties" ma:root="true" ma:fieldsID="62603ffbfefd8d8a3c80e4c93aa93bbd" ns2:_="" ns3:_="">
    <xsd:import namespace="5d5c2134-f63a-41b0-8ae1-9c0d09e61283"/>
    <xsd:import namespace="f814da01-450c-480a-8a49-5e65da6de0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2134-f63a-41b0-8ae1-9c0d09e612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e480f648-a59c-43c4-b16e-214b3be1a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4da01-450c-480a-8a49-5e65da6de0f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1a81e09-642f-424d-969c-9108846f05f3}" ma:internalName="TaxCatchAll" ma:showField="CatchAllData" ma:web="f814da01-450c-480a-8a49-5e65da6de0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c2134-f63a-41b0-8ae1-9c0d09e61283">
      <Terms xmlns="http://schemas.microsoft.com/office/infopath/2007/PartnerControls"/>
    </lcf76f155ced4ddcb4097134ff3c332f>
    <TaxCatchAll xmlns="f814da01-450c-480a-8a49-5e65da6de0fe" xsi:nil="true"/>
  </documentManagement>
</p:properties>
</file>

<file path=customXml/itemProps1.xml><?xml version="1.0" encoding="utf-8"?>
<ds:datastoreItem xmlns:ds="http://schemas.openxmlformats.org/officeDocument/2006/customXml" ds:itemID="{AB060308-3020-4570-A381-30857EA3DB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896406-33A8-41CD-A737-DF93B166ECB4}"/>
</file>

<file path=customXml/itemProps3.xml><?xml version="1.0" encoding="utf-8"?>
<ds:datastoreItem xmlns:ds="http://schemas.openxmlformats.org/officeDocument/2006/customXml" ds:itemID="{C2D8035B-F1EB-45D3-9DA8-352FD376EBDE}"/>
</file>

<file path=customXml/itemProps4.xml><?xml version="1.0" encoding="utf-8"?>
<ds:datastoreItem xmlns:ds="http://schemas.openxmlformats.org/officeDocument/2006/customXml" ds:itemID="{63D0ED7D-E9BE-4962-B4DD-506D1D6609A4}"/>
</file>

<file path=docProps/app.xml><?xml version="1.0" encoding="utf-8"?>
<Properties xmlns="http://schemas.openxmlformats.org/officeDocument/2006/extended-properties" xmlns:vt="http://schemas.openxmlformats.org/officeDocument/2006/docPropsVTypes">
  <Template>Cv (in kleur).dotx</Template>
  <TotalTime>0</TotalTime>
  <Pages>1</Pages>
  <Words>295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Joep Herni</dc:creator>
  <cp:keywords/>
  <cp:lastModifiedBy>Werkcontact | Info</cp:lastModifiedBy>
  <cp:revision>1</cp:revision>
  <dcterms:created xsi:type="dcterms:W3CDTF">2026-03-23T16:45:00Z</dcterms:created>
  <dcterms:modified xsi:type="dcterms:W3CDTF">2026-03-23T16:45:00Z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0x010100D4528AFB5C856B4D9C1459E4FFAECCC1</vt:lpwstr>
  </property>
</Properties>
</file>