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4991523A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5ED07512" w14:textId="77777777" w:rsidR="000629D5" w:rsidRDefault="000629D5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bidi="nl-NL"/>
              </w:rPr>
              <mc:AlternateContent>
                <mc:Choice Requires="wps">
                  <w:drawing>
                    <wp:inline distT="0" distB="0" distL="0" distR="0" wp14:anchorId="53F9BB2C" wp14:editId="4A0C0107">
                      <wp:extent cx="2122805" cy="2122805"/>
                      <wp:effectExtent l="19050" t="19050" r="29845" b="29845"/>
                      <wp:docPr id="2" name="Ovaal 2" title="Professionele portretfoto van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9D3F8B" id="Ovaal 2" o:spid="_x0000_s1026" alt="Titel: Professionele portretfoto van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7E281578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62CC85F1" w14:textId="77777777" w:rsidR="000629D5" w:rsidRDefault="004D5490" w:rsidP="00846D4F">
            <w:pPr>
              <w:pStyle w:val="Adres"/>
            </w:pPr>
            <w:sdt>
              <w:sdtPr>
                <w:id w:val="-530570983"/>
                <w:placeholder>
                  <w:docPart w:val="96B0EF92B42C41569CCC5A92F223D5DC"/>
                </w:placeholder>
                <w:temporary/>
                <w:showingPlcHdr/>
                <w15:appearance w15:val="hidden"/>
              </w:sdtPr>
              <w:sdtEndPr/>
              <w:sdtContent>
                <w:r w:rsidR="000629D5" w:rsidRPr="000629D5">
                  <w:rPr>
                    <w:lang w:bidi="nl-NL"/>
                  </w:rPr>
                  <w:t>[Naam geadresseerde]</w:t>
                </w:r>
              </w:sdtContent>
            </w:sdt>
          </w:p>
          <w:p w14:paraId="5B3B5760" w14:textId="77777777" w:rsidR="000629D5" w:rsidRDefault="004D5490" w:rsidP="00846D4F">
            <w:pPr>
              <w:pStyle w:val="Adres"/>
            </w:pPr>
            <w:sdt>
              <w:sdtPr>
                <w:id w:val="161364655"/>
                <w:placeholder>
                  <w:docPart w:val="961A43B68843466E86F73BBA97FA4F64"/>
                </w:placeholder>
                <w:temporary/>
                <w:showingPlcHdr/>
                <w15:appearance w15:val="hidden"/>
              </w:sdtPr>
              <w:sdtEndPr/>
              <w:sdtContent>
                <w:r w:rsidR="000629D5" w:rsidRPr="000629D5">
                  <w:rPr>
                    <w:lang w:bidi="nl-NL"/>
                  </w:rPr>
                  <w:t>[Titel]</w:t>
                </w:r>
              </w:sdtContent>
            </w:sdt>
          </w:p>
          <w:p w14:paraId="0E93DC23" w14:textId="77777777" w:rsidR="000629D5" w:rsidRDefault="004D5490" w:rsidP="00846D4F">
            <w:pPr>
              <w:pStyle w:val="Adres"/>
            </w:pPr>
            <w:sdt>
              <w:sdtPr>
                <w:id w:val="-1371762988"/>
                <w:placeholder>
                  <w:docPart w:val="ADBC66F18BAE449FB323B5C8B1A6A54A"/>
                </w:placeholder>
                <w:temporary/>
                <w:showingPlcHdr/>
                <w15:appearance w15:val="hidden"/>
              </w:sdtPr>
              <w:sdtEndPr/>
              <w:sdtContent>
                <w:r w:rsidR="000629D5" w:rsidRPr="000629D5">
                  <w:rPr>
                    <w:lang w:bidi="nl-NL"/>
                  </w:rPr>
                  <w:t>[Bedrijf]</w:t>
                </w:r>
              </w:sdtContent>
            </w:sdt>
          </w:p>
          <w:p w14:paraId="5970F185" w14:textId="77777777" w:rsidR="000629D5" w:rsidRDefault="004D5490" w:rsidP="00846D4F">
            <w:pPr>
              <w:pStyle w:val="Adres"/>
            </w:pPr>
            <w:sdt>
              <w:sdtPr>
                <w:id w:val="-1451239978"/>
                <w:placeholder>
                  <w:docPart w:val="6B7AAA0B042B43A1833CD6494B652EB0"/>
                </w:placeholder>
                <w:temporary/>
                <w:showingPlcHdr/>
                <w15:appearance w15:val="hidden"/>
              </w:sdtPr>
              <w:sdtEndPr/>
              <w:sdtContent>
                <w:r w:rsidR="000629D5" w:rsidRPr="000629D5">
                  <w:rPr>
                    <w:lang w:bidi="nl-NL"/>
                  </w:rPr>
                  <w:t>[Adres geadresseerde]</w:t>
                </w:r>
              </w:sdtContent>
            </w:sdt>
          </w:p>
          <w:p w14:paraId="5CEE6E1B" w14:textId="77777777" w:rsidR="000629D5" w:rsidRDefault="004D5490" w:rsidP="00846D4F">
            <w:pPr>
              <w:pStyle w:val="Adres"/>
            </w:pPr>
            <w:sdt>
              <w:sdtPr>
                <w:id w:val="-810639550"/>
                <w:placeholder>
                  <w:docPart w:val="4BA84229F79A4AC0883228AF02182BF8"/>
                </w:placeholder>
                <w:temporary/>
                <w:showingPlcHdr/>
                <w15:appearance w15:val="hidden"/>
              </w:sdtPr>
              <w:sdtEndPr/>
              <w:sdtContent>
                <w:r w:rsidR="000629D5" w:rsidRPr="000629D5">
                  <w:rPr>
                    <w:lang w:bidi="nl-NL"/>
                  </w:rPr>
                  <w:t>[Postcode en plaats geadresseerde]</w:t>
                </w:r>
              </w:sdtContent>
            </w:sdt>
          </w:p>
          <w:p w14:paraId="4202E623" w14:textId="77777777" w:rsidR="000629D5" w:rsidRDefault="000629D5" w:rsidP="00846D4F">
            <w:r w:rsidRPr="00BF09B3">
              <w:rPr>
                <w:lang w:bidi="nl-NL"/>
              </w:rPr>
              <w:t xml:space="preserve">Beste </w:t>
            </w:r>
            <w:sdt>
              <w:sdtPr>
                <w:id w:val="-1913855449"/>
                <w:placeholder>
                  <w:docPart w:val="D65B3CB4AC464372B1FA26874771BEB7"/>
                </w:placeholder>
                <w:temporary/>
                <w:showingPlcHdr/>
                <w15:appearance w15:val="hidden"/>
              </w:sdtPr>
              <w:sdtEndPr/>
              <w:sdtContent>
                <w:r w:rsidRPr="00BF09B3">
                  <w:rPr>
                    <w:lang w:bidi="nl-NL"/>
                  </w:rPr>
                  <w:t>[naam van geadresseerde]</w:t>
                </w:r>
              </w:sdtContent>
            </w:sdt>
            <w:r w:rsidRPr="00BF09B3">
              <w:rPr>
                <w:lang w:bidi="nl-NL"/>
              </w:rPr>
              <w:t>,</w:t>
            </w:r>
          </w:p>
          <w:sdt>
            <w:sdtPr>
              <w:id w:val="-60184009"/>
              <w:placeholder>
                <w:docPart w:val="CFBE1AFBFFF2497E991CA5FB4840CFAB"/>
              </w:placeholder>
              <w:temporary/>
              <w:showingPlcHdr/>
              <w15:appearance w15:val="hidden"/>
            </w:sdtPr>
            <w:sdtEndPr/>
            <w:sdtContent>
              <w:p w14:paraId="0443AEE0" w14:textId="77777777" w:rsidR="00846D4F" w:rsidRPr="00846D4F" w:rsidRDefault="00846D4F" w:rsidP="00846D4F">
                <w:r w:rsidRPr="00846D4F">
                  <w:rPr>
                    <w:lang w:bidi="nl-NL"/>
                  </w:rPr>
                  <w:t>Wilt u uw eigen afbeelding in de cirkel plaatsen?</w:t>
                </w:r>
                <w:r w:rsidR="00AB7852">
                  <w:rPr>
                    <w:lang w:bidi="nl-NL"/>
                  </w:rPr>
                  <w:t xml:space="preserve"> </w:t>
                </w:r>
                <w:r w:rsidRPr="00846D4F">
                  <w:rPr>
                    <w:lang w:bidi="nl-NL"/>
                  </w:rPr>
                  <w:t>Dit</w:t>
                </w:r>
                <w:r w:rsidR="00AB7852">
                  <w:rPr>
                    <w:lang w:bidi="nl-NL"/>
                  </w:rPr>
                  <w:t> </w:t>
                </w:r>
                <w:r w:rsidRPr="00846D4F">
                  <w:rPr>
                    <w:lang w:bidi="nl-NL"/>
                  </w:rPr>
                  <w:t>is</w:t>
                </w:r>
                <w:r w:rsidR="00AB7852">
                  <w:rPr>
                    <w:lang w:bidi="nl-NL"/>
                  </w:rPr>
                  <w:t> </w:t>
                </w:r>
                <w:r w:rsidRPr="00846D4F">
                  <w:rPr>
                    <w:lang w:bidi="nl-NL"/>
                  </w:rPr>
                  <w:t>eenvoudig.</w:t>
                </w:r>
                <w:r w:rsidR="00AB7852">
                  <w:rPr>
                    <w:lang w:bidi="nl-NL"/>
                  </w:rPr>
                  <w:t xml:space="preserve"> </w:t>
                </w:r>
                <w:r w:rsidRPr="00846D4F">
                  <w:rPr>
                    <w:lang w:bidi="nl-NL"/>
                  </w:rPr>
                  <w:t>Selecteer de afbeelding en klik met de rechtermuisknop.</w:t>
                </w:r>
                <w:r w:rsidR="00AB7852">
                  <w:rPr>
                    <w:lang w:bidi="nl-NL"/>
                  </w:rPr>
                  <w:t xml:space="preserve"> </w:t>
                </w:r>
                <w:r w:rsidRPr="00846D4F">
                  <w:rPr>
                    <w:lang w:bidi="nl-NL"/>
                  </w:rPr>
                  <w:t>Selecteer 'Opvulling' in het snelmenu.</w:t>
                </w:r>
                <w:r w:rsidR="00AB7852">
                  <w:rPr>
                    <w:lang w:bidi="nl-NL"/>
                  </w:rPr>
                  <w:t xml:space="preserve"> </w:t>
                </w:r>
                <w:r w:rsidRPr="00846D4F">
                  <w:rPr>
                    <w:lang w:bidi="nl-NL"/>
                  </w:rPr>
                  <w:t>Kies</w:t>
                </w:r>
                <w:r w:rsidR="00AB7852">
                  <w:rPr>
                    <w:lang w:bidi="nl-NL"/>
                  </w:rPr>
                  <w:t> </w:t>
                </w:r>
                <w:r w:rsidRPr="00846D4F">
                  <w:rPr>
                    <w:lang w:bidi="nl-NL"/>
                  </w:rPr>
                  <w:t>Afbeelding... in de lijst.</w:t>
                </w:r>
                <w:r w:rsidR="00AB7852">
                  <w:rPr>
                    <w:lang w:bidi="nl-NL"/>
                  </w:rPr>
                  <w:t xml:space="preserve"> </w:t>
                </w:r>
                <w:r w:rsidRPr="00846D4F">
                  <w:rPr>
                    <w:lang w:bidi="nl-NL"/>
                  </w:rPr>
                  <w:t>Navigeer op uw computer om</w:t>
                </w:r>
                <w:r w:rsidR="00AB7852">
                  <w:rPr>
                    <w:lang w:bidi="nl-NL"/>
                  </w:rPr>
                  <w:t> </w:t>
                </w:r>
                <w:r w:rsidRPr="00846D4F">
                  <w:rPr>
                    <w:lang w:bidi="nl-NL"/>
                  </w:rPr>
                  <w:t>de</w:t>
                </w:r>
                <w:r w:rsidR="00AB7852">
                  <w:rPr>
                    <w:lang w:bidi="nl-NL"/>
                  </w:rPr>
                  <w:t> </w:t>
                </w:r>
                <w:r w:rsidRPr="00846D4F">
                  <w:rPr>
                    <w:lang w:bidi="nl-NL"/>
                  </w:rPr>
                  <w:t>juiste afbeelding te krijgen.</w:t>
                </w:r>
                <w:r w:rsidR="00AB7852">
                  <w:rPr>
                    <w:lang w:bidi="nl-NL"/>
                  </w:rPr>
                  <w:t xml:space="preserve"> </w:t>
                </w:r>
                <w:r w:rsidRPr="00846D4F">
                  <w:rPr>
                    <w:lang w:bidi="nl-NL"/>
                  </w:rPr>
                  <w:t>Klik op OK om de geselecteerde afbeelding in te voegen.</w:t>
                </w:r>
              </w:p>
              <w:p w14:paraId="339878E7" w14:textId="77777777" w:rsidR="00846D4F" w:rsidRPr="00846D4F" w:rsidRDefault="00846D4F" w:rsidP="00846D4F">
                <w:r w:rsidRPr="00846D4F">
                  <w:rPr>
                    <w:lang w:bidi="nl-NL"/>
                  </w:rPr>
                  <w:t>Nadat de afbeelding is ingevoegd, selecteert u deze opnieuw.</w:t>
                </w:r>
                <w:r w:rsidR="00AB7852">
                  <w:rPr>
                    <w:lang w:bidi="nl-NL"/>
                  </w:rPr>
                  <w:t xml:space="preserve"> </w:t>
                </w:r>
                <w:r w:rsidRPr="00846D4F">
                  <w:rPr>
                    <w:lang w:bidi="nl-NL"/>
                  </w:rPr>
                  <w:t>Ga naar het menu Hulpmiddelen voor afbeeldingen. Klik op de pijl-omlaag onder 'Bijsnijden' en selecteer 'Opvulling' in de lijst.</w:t>
                </w:r>
                <w:r w:rsidR="00AB7852">
                  <w:rPr>
                    <w:lang w:bidi="nl-NL"/>
                  </w:rPr>
                  <w:t xml:space="preserve"> </w:t>
                </w:r>
                <w:r w:rsidRPr="00846D4F">
                  <w:rPr>
                    <w:lang w:bidi="nl-NL"/>
                  </w:rPr>
                  <w:t>Hiermee wordt de afbeelding automatisch bijgesneden naar de afbeelding.</w:t>
                </w:r>
                <w:r w:rsidR="00AB7852">
                  <w:rPr>
                    <w:lang w:bidi="nl-NL"/>
                  </w:rPr>
                  <w:t xml:space="preserve"> </w:t>
                </w:r>
                <w:r w:rsidRPr="00846D4F">
                  <w:rPr>
                    <w:lang w:bidi="nl-NL"/>
                  </w:rPr>
                  <w:t>U kunt op uw afbeelding klikken en deze naar de juiste plaats slepen.</w:t>
                </w:r>
              </w:p>
            </w:sdtContent>
          </w:sdt>
          <w:sdt>
            <w:sdtPr>
              <w:id w:val="-1550829223"/>
              <w:placeholder>
                <w:docPart w:val="7CE4B00EF83C4A81B4EC4B669B62A466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7B63123A" w14:textId="77777777" w:rsidR="00846D4F" w:rsidRPr="00846D4F" w:rsidRDefault="00846D4F" w:rsidP="00846D4F">
                <w:r w:rsidRPr="00846D4F">
                  <w:rPr>
                    <w:lang w:bidi="nl-NL"/>
                  </w:rPr>
                  <w:t>Bent u op zoek naar een [functietitel] met:</w:t>
                </w:r>
              </w:p>
            </w:sdtContent>
          </w:sdt>
          <w:sdt>
            <w:sdtPr>
              <w:id w:val="1048413284"/>
              <w:placeholder>
                <w:docPart w:val="4C9E5D6B157F40B484801E62045CF78C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22BF32E2" w14:textId="77777777" w:rsidR="00846D4F" w:rsidRPr="00846D4F" w:rsidRDefault="00846D4F" w:rsidP="00846D4F">
                <w:pPr>
                  <w:pStyle w:val="Lijstopsomteken"/>
                </w:pPr>
                <w:r w:rsidRPr="00846D4F">
                  <w:rPr>
                    <w:lang w:bidi="nl-NL"/>
                  </w:rPr>
                  <w:t>[Getal] jaar praktische ervaring in [gebied van</w:t>
                </w:r>
                <w:r w:rsidR="00AB7852">
                  <w:rPr>
                    <w:lang w:bidi="nl-NL"/>
                  </w:rPr>
                  <w:t> </w:t>
                </w:r>
                <w:r w:rsidRPr="00846D4F">
                  <w:rPr>
                    <w:lang w:bidi="nl-NL"/>
                  </w:rPr>
                  <w:t>expertise]?</w:t>
                </w:r>
              </w:p>
              <w:p w14:paraId="1C0FCCAA" w14:textId="77777777" w:rsidR="00846D4F" w:rsidRPr="00846D4F" w:rsidRDefault="00846D4F" w:rsidP="00846D4F">
                <w:pPr>
                  <w:pStyle w:val="Lijstopsomteken"/>
                </w:pPr>
                <w:r w:rsidRPr="00846D4F">
                  <w:rPr>
                    <w:lang w:bidi="nl-NL"/>
                  </w:rPr>
                  <w:t>Kennis van de laatste technologie in [branche of</w:t>
                </w:r>
                <w:r w:rsidR="00AB7852">
                  <w:rPr>
                    <w:lang w:bidi="nl-NL"/>
                  </w:rPr>
                  <w:t> </w:t>
                </w:r>
                <w:r w:rsidRPr="00846D4F">
                  <w:rPr>
                    <w:lang w:bidi="nl-NL"/>
                  </w:rPr>
                  <w:t>vakgebied]?</w:t>
                </w:r>
              </w:p>
              <w:p w14:paraId="252B50F4" w14:textId="77777777" w:rsidR="00846D4F" w:rsidRPr="00846D4F" w:rsidRDefault="00846D4F" w:rsidP="00846D4F">
                <w:pPr>
                  <w:pStyle w:val="Lijstopsomteken"/>
                </w:pPr>
                <w:r w:rsidRPr="00846D4F">
                  <w:rPr>
                    <w:lang w:bidi="nl-NL"/>
                  </w:rPr>
                  <w:t>[Uitstekende schriftelijke en mondelinge communicatievaardigheden?]</w:t>
                </w:r>
              </w:p>
              <w:p w14:paraId="09CD6727" w14:textId="77777777" w:rsidR="00846D4F" w:rsidRPr="00846D4F" w:rsidRDefault="00846D4F" w:rsidP="00846D4F">
                <w:pPr>
                  <w:pStyle w:val="Lijstopsomteken"/>
                </w:pPr>
                <w:r w:rsidRPr="00846D4F">
                  <w:rPr>
                    <w:lang w:bidi="nl-NL"/>
                  </w:rPr>
                  <w:t>[Een passie om te leren en zijn vaardigheden te</w:t>
                </w:r>
                <w:r w:rsidR="00AB7852">
                  <w:rPr>
                    <w:lang w:bidi="nl-NL"/>
                  </w:rPr>
                  <w:t> </w:t>
                </w:r>
                <w:r w:rsidRPr="00846D4F">
                  <w:rPr>
                    <w:lang w:bidi="nl-NL"/>
                  </w:rPr>
                  <w:t>verbeteren?]</w:t>
                </w:r>
              </w:p>
            </w:sdtContent>
          </w:sdt>
          <w:sdt>
            <w:sdtPr>
              <w:id w:val="-1896043186"/>
              <w:placeholder>
                <w:docPart w:val="4209A30F26404989B7D0ADBFAF153EAB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27FAF3B9" w14:textId="77777777" w:rsidR="000629D5" w:rsidRPr="00296009" w:rsidRDefault="000629D5" w:rsidP="00846D4F">
                <w:r w:rsidRPr="00296009">
                  <w:rPr>
                    <w:lang w:bidi="nl-NL"/>
                  </w:rPr>
                  <w:t>Zo ja, dan hoeft u niet verder te zoeken. U kunt in mijn bijgesloten cv zien dat ik voldoe aan al deze kwalificaties en</w:t>
                </w:r>
                <w:r w:rsidR="00AB7852">
                  <w:rPr>
                    <w:lang w:bidi="nl-NL"/>
                  </w:rPr>
                  <w:t> </w:t>
                </w:r>
                <w:r w:rsidRPr="00296009">
                  <w:rPr>
                    <w:lang w:bidi="nl-NL"/>
                  </w:rPr>
                  <w:t>meer.</w:t>
                </w:r>
              </w:p>
              <w:p w14:paraId="6164CEA8" w14:textId="77777777" w:rsidR="000629D5" w:rsidRPr="00296009" w:rsidRDefault="000629D5" w:rsidP="00846D4F">
                <w:r w:rsidRPr="00296009">
                  <w:rPr>
                    <w:lang w:bidi="nl-NL"/>
                  </w:rPr>
                  <w:t>Ik wil heel graag de mogelijkheden bespreken met [</w:t>
                </w:r>
                <w:r w:rsidRPr="00296009">
                  <w:rPr>
                    <w:rStyle w:val="Grijzetekst"/>
                    <w:color w:val="000000" w:themeColor="text1"/>
                    <w:lang w:bidi="nl-NL"/>
                  </w:rPr>
                  <w:t>bedrijfsnaam]</w:t>
                </w:r>
                <w:r w:rsidRPr="00296009">
                  <w:rPr>
                    <w:lang w:bidi="nl-NL"/>
                  </w:rPr>
                  <w:t>. Als u een sollicitatiegesprek wilt plannen, bel</w:t>
                </w:r>
                <w:r w:rsidR="00AB7852">
                  <w:rPr>
                    <w:lang w:bidi="nl-NL"/>
                  </w:rPr>
                  <w:t> </w:t>
                </w:r>
                <w:r w:rsidRPr="00296009">
                  <w:rPr>
                    <w:lang w:bidi="nl-NL"/>
                  </w:rPr>
                  <w:t>me</w:t>
                </w:r>
                <w:r w:rsidR="00AB7852">
                  <w:rPr>
                    <w:lang w:bidi="nl-NL"/>
                  </w:rPr>
                  <w:t> </w:t>
                </w:r>
                <w:r w:rsidRPr="00296009">
                  <w:rPr>
                    <w:lang w:bidi="nl-NL"/>
                  </w:rPr>
                  <w:t>dan op [</w:t>
                </w:r>
                <w:r w:rsidRPr="00296009">
                  <w:rPr>
                    <w:rStyle w:val="Grijzetekst"/>
                    <w:color w:val="000000" w:themeColor="text1"/>
                    <w:lang w:bidi="nl-NL"/>
                  </w:rPr>
                  <w:t>telefoon]</w:t>
                </w:r>
                <w:r w:rsidRPr="00296009">
                  <w:rPr>
                    <w:lang w:bidi="nl-NL"/>
                  </w:rPr>
                  <w:t>. Ik ben het beste bereikbaar tussen [</w:t>
                </w:r>
                <w:r w:rsidRPr="00296009">
                  <w:rPr>
                    <w:rStyle w:val="Grijzetekst"/>
                    <w:color w:val="000000" w:themeColor="text1"/>
                    <w:lang w:bidi="nl-NL"/>
                  </w:rPr>
                  <w:t>eerste beschikbare tijdstip]</w:t>
                </w:r>
                <w:r w:rsidRPr="00296009">
                  <w:rPr>
                    <w:lang w:bidi="nl-NL"/>
                  </w:rPr>
                  <w:t>en [</w:t>
                </w:r>
                <w:r w:rsidRPr="00296009">
                  <w:rPr>
                    <w:rStyle w:val="Grijzetekst"/>
                    <w:color w:val="000000" w:themeColor="text1"/>
                    <w:lang w:bidi="nl-NL"/>
                  </w:rPr>
                  <w:t>laatste beschikbare tijdstip]</w:t>
                </w:r>
                <w:r w:rsidRPr="00296009">
                  <w:rPr>
                    <w:lang w:bidi="nl-NL"/>
                  </w:rPr>
                  <w:t>, maar u kunt te allen tijde een voicemailbericht achterlaten, dan zal ik u terugbellen.</w:t>
                </w:r>
              </w:p>
              <w:p w14:paraId="7358E3B0" w14:textId="77777777" w:rsidR="000629D5" w:rsidRPr="00BF09B3" w:rsidRDefault="000629D5" w:rsidP="00846D4F">
                <w:r w:rsidRPr="00296009">
                  <w:rPr>
                    <w:lang w:bidi="nl-NL"/>
                  </w:rPr>
                  <w:t>Bedankt dat u de tijd hebt genomen om mijn cv door te</w:t>
                </w:r>
                <w:r w:rsidR="00AB7852">
                  <w:rPr>
                    <w:lang w:bidi="nl-NL"/>
                  </w:rPr>
                  <w:t> </w:t>
                </w:r>
                <w:r w:rsidRPr="00296009">
                  <w:rPr>
                    <w:lang w:bidi="nl-NL"/>
                  </w:rPr>
                  <w:t>nemen. Ik ga graag in gesprek met u.</w:t>
                </w:r>
                <w:r w:rsidRPr="00296009">
                  <w:rPr>
                    <w:lang w:bidi="nl-NL"/>
                  </w:rPr>
                  <w:br/>
                </w:r>
                <w:r w:rsidRPr="00296009">
                  <w:rPr>
                    <w:lang w:bidi="nl-NL"/>
                  </w:rPr>
                  <w:br/>
                  <w:t>Met vriendelijke groet,</w:t>
                </w:r>
              </w:p>
            </w:sdtContent>
          </w:sdt>
          <w:p w14:paraId="3423BCEA" w14:textId="77777777" w:rsidR="000629D5" w:rsidRPr="00BF09B3" w:rsidRDefault="000629D5" w:rsidP="00846D4F"/>
          <w:sdt>
            <w:sdtPr>
              <w:id w:val="387619515"/>
              <w:placeholder>
                <w:docPart w:val="C86C4E08C34246D59C394918F235AA82"/>
              </w:placeholder>
              <w:temporary/>
              <w:showingPlcHdr/>
              <w15:appearance w15:val="hidden"/>
            </w:sdtPr>
            <w:sdtEndPr/>
            <w:sdtContent>
              <w:p w14:paraId="5A133F16" w14:textId="77777777" w:rsidR="000629D5" w:rsidRDefault="000629D5" w:rsidP="00846D4F">
                <w:r w:rsidRPr="00BF09B3">
                  <w:rPr>
                    <w:lang w:bidi="nl-NL"/>
                  </w:rPr>
                  <w:t>[Uw naam]</w:t>
                </w:r>
              </w:p>
            </w:sdtContent>
          </w:sdt>
          <w:sdt>
            <w:sdtPr>
              <w:id w:val="1417443802"/>
              <w:placeholder>
                <w:docPart w:val="61F8D1ABABEE47F7A383962F63B9FF6B"/>
              </w:placeholder>
              <w:temporary/>
              <w:showingPlcHdr/>
              <w15:appearance w15:val="hidden"/>
            </w:sdtPr>
            <w:sdtEndPr/>
            <w:sdtContent>
              <w:p w14:paraId="2F682648" w14:textId="77777777" w:rsidR="000629D5" w:rsidRDefault="000629D5" w:rsidP="00846D4F">
                <w:r w:rsidRPr="000629D5">
                  <w:rPr>
                    <w:lang w:bidi="nl-NL"/>
                  </w:rPr>
                  <w:t>Bijlage</w:t>
                </w:r>
              </w:p>
            </w:sdtContent>
          </w:sdt>
        </w:tc>
      </w:tr>
      <w:tr w:rsidR="000629D5" w14:paraId="5A450BB0" w14:textId="77777777" w:rsidTr="000F46E6">
        <w:trPr>
          <w:trHeight w:val="9504"/>
        </w:trPr>
        <w:tc>
          <w:tcPr>
            <w:tcW w:w="3600" w:type="dxa"/>
            <w:vAlign w:val="bottom"/>
          </w:tcPr>
          <w:sdt>
            <w:sdtPr>
              <w:id w:val="787855077"/>
              <w:placeholder>
                <w:docPart w:val="1284AD1F349E4AFC8713369DA962B468"/>
              </w:placeholder>
              <w:temporary/>
              <w:showingPlcHdr/>
              <w15:appearance w15:val="hidden"/>
            </w:sdtPr>
            <w:sdtEndPr/>
            <w:sdtContent>
              <w:p w14:paraId="670C4C24" w14:textId="77777777" w:rsidR="000629D5" w:rsidRPr="00846D4F" w:rsidRDefault="000629D5" w:rsidP="00846D4F">
                <w:pPr>
                  <w:pStyle w:val="Titel"/>
                </w:pPr>
                <w:r w:rsidRPr="00846D4F">
                  <w:rPr>
                    <w:lang w:bidi="nl-NL"/>
                  </w:rPr>
                  <w:t>Naam</w:t>
                </w:r>
                <w:r w:rsidRPr="00846D4F">
                  <w:rPr>
                    <w:lang w:bidi="nl-NL"/>
                  </w:rPr>
                  <w:br/>
                  <w:t>Hier</w:t>
                </w:r>
              </w:p>
            </w:sdtContent>
          </w:sdt>
          <w:sdt>
            <w:sdtPr>
              <w:rPr>
                <w:spacing w:val="29"/>
                <w:w w:val="91"/>
              </w:rPr>
              <w:id w:val="2107002140"/>
              <w:placeholder>
                <w:docPart w:val="CDECA47817A341A1A7A087C4703D1F56"/>
              </w:placeholder>
              <w:temporary/>
              <w:showingPlcHdr/>
              <w15:appearance w15:val="hidden"/>
            </w:sdtPr>
            <w:sdtEndPr>
              <w:rPr>
                <w:spacing w:val="0"/>
                <w:w w:val="86"/>
              </w:rPr>
            </w:sdtEndPr>
            <w:sdtContent>
              <w:p w14:paraId="5DD1EF72" w14:textId="77777777" w:rsidR="000629D5" w:rsidRDefault="000629D5" w:rsidP="000629D5">
                <w:pPr>
                  <w:pStyle w:val="Ondertitel"/>
                  <w:rPr>
                    <w:color w:val="auto"/>
                    <w:spacing w:val="1"/>
                    <w:w w:val="97"/>
                    <w:sz w:val="18"/>
                    <w:szCs w:val="22"/>
                  </w:rPr>
                </w:pPr>
                <w:r w:rsidRPr="00AB7852">
                  <w:rPr>
                    <w:spacing w:val="29"/>
                    <w:w w:val="91"/>
                    <w:lang w:bidi="nl-NL"/>
                  </w:rPr>
                  <w:t>FUNCTIE HIE</w:t>
                </w:r>
                <w:r w:rsidRPr="00AB7852">
                  <w:rPr>
                    <w:spacing w:val="33"/>
                    <w:w w:val="91"/>
                    <w:lang w:bidi="nl-NL"/>
                  </w:rPr>
                  <w:t>R</w:t>
                </w:r>
              </w:p>
            </w:sdtContent>
          </w:sdt>
          <w:p w14:paraId="59DBD79B" w14:textId="77777777" w:rsidR="000629D5" w:rsidRDefault="000629D5" w:rsidP="000629D5"/>
          <w:sdt>
            <w:sdtPr>
              <w:id w:val="-1954003311"/>
              <w:placeholder>
                <w:docPart w:val="EFB831DC0B5A418CB2E43A7BBBE7F166"/>
              </w:placeholder>
              <w:temporary/>
              <w:showingPlcHdr/>
              <w15:appearance w15:val="hidden"/>
            </w:sdtPr>
            <w:sdtEndPr/>
            <w:sdtContent>
              <w:p w14:paraId="61EB446D" w14:textId="77777777" w:rsidR="000629D5" w:rsidRPr="00846D4F" w:rsidRDefault="000629D5" w:rsidP="00846D4F">
                <w:pPr>
                  <w:pStyle w:val="Kop2"/>
                </w:pPr>
                <w:r w:rsidRPr="00846D4F">
                  <w:rPr>
                    <w:rStyle w:val="Kop2Char"/>
                    <w:b/>
                    <w:lang w:bidi="nl-NL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D22D77D8A7D04888BB8230D10D1F7E22"/>
              </w:placeholder>
              <w:temporary/>
              <w:showingPlcHdr/>
              <w15:appearance w15:val="hidden"/>
            </w:sdtPr>
            <w:sdtEndPr/>
            <w:sdtContent>
              <w:p w14:paraId="19ACF1C0" w14:textId="77777777" w:rsidR="000629D5" w:rsidRDefault="000629D5" w:rsidP="000629D5">
                <w:pPr>
                  <w:pStyle w:val="Contactgegevens"/>
                </w:pPr>
                <w:r w:rsidRPr="004D3011">
                  <w:rPr>
                    <w:lang w:bidi="nl-NL"/>
                  </w:rPr>
                  <w:t>TELEFOON:</w:t>
                </w:r>
              </w:p>
            </w:sdtContent>
          </w:sdt>
          <w:sdt>
            <w:sdtPr>
              <w:id w:val="-324128318"/>
              <w:placeholder>
                <w:docPart w:val="1904180885C34028951A82D6E486C5A5"/>
              </w:placeholder>
              <w:temporary/>
              <w:showingPlcHdr/>
              <w15:appearance w15:val="hidden"/>
            </w:sdtPr>
            <w:sdtEndPr/>
            <w:sdtContent>
              <w:p w14:paraId="1AC318A9" w14:textId="77777777" w:rsidR="000629D5" w:rsidRDefault="000629D5" w:rsidP="000629D5">
                <w:pPr>
                  <w:pStyle w:val="Contactgegevens"/>
                </w:pPr>
                <w:r>
                  <w:rPr>
                    <w:lang w:bidi="nl-NL"/>
                  </w:rPr>
                  <w:t>678-555-0103</w:t>
                </w:r>
              </w:p>
            </w:sdtContent>
          </w:sdt>
          <w:p w14:paraId="4995D0ED" w14:textId="77777777" w:rsidR="000629D5" w:rsidRPr="004D3011" w:rsidRDefault="000629D5" w:rsidP="000629D5">
            <w:pPr>
              <w:pStyle w:val="Geenafstand"/>
            </w:pPr>
          </w:p>
          <w:sdt>
            <w:sdtPr>
              <w:id w:val="67859272"/>
              <w:placeholder>
                <w:docPart w:val="89F897B6C54B44EB9CD287131F2F4569"/>
              </w:placeholder>
              <w:temporary/>
              <w:showingPlcHdr/>
              <w15:appearance w15:val="hidden"/>
            </w:sdtPr>
            <w:sdtEndPr/>
            <w:sdtContent>
              <w:p w14:paraId="137D0385" w14:textId="77777777" w:rsidR="000629D5" w:rsidRDefault="000629D5" w:rsidP="000629D5">
                <w:pPr>
                  <w:pStyle w:val="Contactgegevens"/>
                </w:pPr>
                <w:r w:rsidRPr="004D3011">
                  <w:rPr>
                    <w:lang w:bidi="nl-NL"/>
                  </w:rPr>
                  <w:t>WEBSITE:</w:t>
                </w:r>
              </w:p>
            </w:sdtContent>
          </w:sdt>
          <w:sdt>
            <w:sdtPr>
              <w:id w:val="-720132143"/>
              <w:placeholder>
                <w:docPart w:val="2761ED528E984FD59A10437D3351D0C8"/>
              </w:placeholder>
              <w:temporary/>
              <w:showingPlcHdr/>
              <w15:appearance w15:val="hidden"/>
            </w:sdtPr>
            <w:sdtEndPr/>
            <w:sdtContent>
              <w:p w14:paraId="3DFCBC9D" w14:textId="77777777" w:rsidR="000629D5" w:rsidRDefault="009E7C63" w:rsidP="000629D5">
                <w:pPr>
                  <w:pStyle w:val="Contactgegevens"/>
                </w:pPr>
                <w:r w:rsidRPr="004D3011">
                  <w:rPr>
                    <w:lang w:bidi="nl-NL"/>
                  </w:rPr>
                  <w:t>Hier komt de website</w:t>
                </w:r>
              </w:p>
            </w:sdtContent>
          </w:sdt>
          <w:p w14:paraId="23DCAED3" w14:textId="77777777" w:rsidR="000629D5" w:rsidRDefault="000629D5" w:rsidP="000629D5">
            <w:pPr>
              <w:pStyle w:val="Geenafstand"/>
            </w:pPr>
          </w:p>
          <w:sdt>
            <w:sdtPr>
              <w:id w:val="-240260293"/>
              <w:placeholder>
                <w:docPart w:val="0869CAEBC2544515B94697572C1C0FFF"/>
              </w:placeholder>
              <w:temporary/>
              <w:showingPlcHdr/>
              <w15:appearance w15:val="hidden"/>
            </w:sdtPr>
            <w:sdtEndPr/>
            <w:sdtContent>
              <w:p w14:paraId="642B9BAF" w14:textId="77777777" w:rsidR="000629D5" w:rsidRDefault="000629D5" w:rsidP="000629D5">
                <w:pPr>
                  <w:pStyle w:val="Contactgegevens"/>
                </w:pPr>
                <w:r w:rsidRPr="004D3011">
                  <w:rPr>
                    <w:lang w:bidi="nl-NL"/>
                  </w:rPr>
                  <w:t>E-MAIL:</w:t>
                </w:r>
              </w:p>
            </w:sdtContent>
          </w:sdt>
          <w:sdt>
            <w:sdtPr>
              <w:rPr>
                <w:rStyle w:val="Hyperlink"/>
              </w:rPr>
              <w:id w:val="-1223903890"/>
              <w:placeholder>
                <w:docPart w:val="A5578A490C3344058CCD2C127E423070"/>
              </w:placeholder>
              <w:temporary/>
              <w:showingPlcHdr/>
              <w15:appearance w15:val="hidden"/>
            </w:sdtPr>
            <w:sdtEndPr>
              <w:rPr>
                <w:rStyle w:val="Hyperlink"/>
              </w:rPr>
            </w:sdtEndPr>
            <w:sdtContent>
              <w:p w14:paraId="780069E7" w14:textId="77777777" w:rsidR="000629D5" w:rsidRPr="00846D4F" w:rsidRDefault="009E7C63" w:rsidP="000629D5">
                <w:pPr>
                  <w:pStyle w:val="Contactgegevens"/>
                  <w:rPr>
                    <w:rStyle w:val="Hyperlink"/>
                  </w:rPr>
                </w:pPr>
                <w:hyperlink r:id="rId12" w:history="1">
                  <w:r w:rsidRPr="00846D4F">
                    <w:rPr>
                      <w:rStyle w:val="Hyperlink"/>
                      <w:lang w:bidi="nl-NL"/>
                    </w:rPr>
                    <w:t>iemand@example.com</w:t>
                  </w:r>
                </w:hyperlink>
              </w:p>
            </w:sdtContent>
          </w:sdt>
        </w:tc>
        <w:tc>
          <w:tcPr>
            <w:tcW w:w="720" w:type="dxa"/>
          </w:tcPr>
          <w:p w14:paraId="42EBC13F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69617150" w14:textId="77777777"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25DE41EB" w14:textId="77777777" w:rsidR="004D5490" w:rsidRPr="00846D4F" w:rsidRDefault="004D5490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B821B0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E185" w14:textId="77777777" w:rsidR="004D5490" w:rsidRDefault="004D5490" w:rsidP="000C45FF">
      <w:r>
        <w:separator/>
      </w:r>
    </w:p>
  </w:endnote>
  <w:endnote w:type="continuationSeparator" w:id="0">
    <w:p w14:paraId="3ADB2A92" w14:textId="77777777" w:rsidR="004D5490" w:rsidRDefault="004D549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9F83" w14:textId="77777777" w:rsidR="004D5490" w:rsidRDefault="004D5490" w:rsidP="000C45FF">
      <w:r>
        <w:separator/>
      </w:r>
    </w:p>
  </w:footnote>
  <w:footnote w:type="continuationSeparator" w:id="0">
    <w:p w14:paraId="71399688" w14:textId="77777777" w:rsidR="004D5490" w:rsidRDefault="004D549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6483" w14:textId="77777777" w:rsidR="000C45FF" w:rsidRDefault="000C45FF">
    <w:pPr>
      <w:pStyle w:val="Koptekst"/>
    </w:pPr>
    <w:r>
      <w:rPr>
        <w:noProof/>
        <w:lang w:bidi="nl-NL"/>
      </w:rPr>
      <w:drawing>
        <wp:anchor distT="0" distB="0" distL="114300" distR="114300" simplePos="0" relativeHeight="251658240" behindDoc="1" locked="0" layoutInCell="1" allowOverlap="1" wp14:anchorId="39402EC1" wp14:editId="57BC70E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47"/>
    <w:rsid w:val="00036450"/>
    <w:rsid w:val="00061C84"/>
    <w:rsid w:val="000629D5"/>
    <w:rsid w:val="00076632"/>
    <w:rsid w:val="000C45FF"/>
    <w:rsid w:val="000E3FD1"/>
    <w:rsid w:val="000F46E6"/>
    <w:rsid w:val="00153721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56CF7"/>
    <w:rsid w:val="0030481B"/>
    <w:rsid w:val="004071FC"/>
    <w:rsid w:val="00445947"/>
    <w:rsid w:val="004813B3"/>
    <w:rsid w:val="00496591"/>
    <w:rsid w:val="004C63E4"/>
    <w:rsid w:val="004D3011"/>
    <w:rsid w:val="004D5490"/>
    <w:rsid w:val="005645EE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62747"/>
    <w:rsid w:val="007867A0"/>
    <w:rsid w:val="007927F5"/>
    <w:rsid w:val="007C28B9"/>
    <w:rsid w:val="00802CA0"/>
    <w:rsid w:val="00846D4F"/>
    <w:rsid w:val="0085454D"/>
    <w:rsid w:val="008C1736"/>
    <w:rsid w:val="00922D5C"/>
    <w:rsid w:val="009C7167"/>
    <w:rsid w:val="009E7C63"/>
    <w:rsid w:val="00A10A67"/>
    <w:rsid w:val="00A2118D"/>
    <w:rsid w:val="00AB7852"/>
    <w:rsid w:val="00AD76E2"/>
    <w:rsid w:val="00B20152"/>
    <w:rsid w:val="00B70850"/>
    <w:rsid w:val="00B821B0"/>
    <w:rsid w:val="00C066B6"/>
    <w:rsid w:val="00C37BA1"/>
    <w:rsid w:val="00C4674C"/>
    <w:rsid w:val="00C506CF"/>
    <w:rsid w:val="00C72BED"/>
    <w:rsid w:val="00C9578B"/>
    <w:rsid w:val="00CA562E"/>
    <w:rsid w:val="00CB2D30"/>
    <w:rsid w:val="00D2522B"/>
    <w:rsid w:val="00D82F2F"/>
    <w:rsid w:val="00DA694B"/>
    <w:rsid w:val="00DD172A"/>
    <w:rsid w:val="00E06B8C"/>
    <w:rsid w:val="00E25A26"/>
    <w:rsid w:val="00E55D74"/>
    <w:rsid w:val="00E866EC"/>
    <w:rsid w:val="00E93B74"/>
    <w:rsid w:val="00EB3A6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075A2"/>
  <w14:defaultImageDpi w14:val="32767"/>
  <w15:chartTrackingRefBased/>
  <w15:docId w15:val="{2C004C4E-19EB-4E65-8548-93986843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Standaard">
    <w:name w:val="Normal"/>
    <w:qFormat/>
    <w:rsid w:val="00AB7852"/>
    <w:pPr>
      <w:spacing w:after="200" w:line="216" w:lineRule="auto"/>
    </w:pPr>
    <w:rPr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elChar">
    <w:name w:val="Titel Char"/>
    <w:basedOn w:val="Standaardalinea-lettertype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Nadruk">
    <w:name w:val="Emphasis"/>
    <w:basedOn w:val="Standaardalinea-lettertype"/>
    <w:uiPriority w:val="11"/>
    <w:semiHidden/>
    <w:qFormat/>
    <w:rsid w:val="00E25A26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um">
    <w:name w:val="Date"/>
    <w:basedOn w:val="Standaard"/>
    <w:next w:val="Standaard"/>
    <w:link w:val="DatumChar"/>
    <w:uiPriority w:val="99"/>
    <w:rsid w:val="00036450"/>
  </w:style>
  <w:style w:type="character" w:customStyle="1" w:styleId="DatumChar">
    <w:name w:val="Datum Char"/>
    <w:basedOn w:val="Standaardalinea-lettertype"/>
    <w:link w:val="Datum"/>
    <w:uiPriority w:val="99"/>
    <w:rsid w:val="00036450"/>
    <w:rPr>
      <w:sz w:val="18"/>
      <w:szCs w:val="22"/>
    </w:rPr>
  </w:style>
  <w:style w:type="character" w:styleId="Hyperlink">
    <w:name w:val="Hyperlink"/>
    <w:basedOn w:val="Standaardalinea-lettertype"/>
    <w:uiPriority w:val="99"/>
    <w:rsid w:val="00E93B74"/>
    <w:rPr>
      <w:color w:val="B85A22" w:themeColor="accent2" w:themeShade="BF"/>
      <w:u w:val="single"/>
    </w:rPr>
  </w:style>
  <w:style w:type="character" w:styleId="Onopgelostemelding">
    <w:name w:val="Unresolved Mention"/>
    <w:basedOn w:val="Standaardalinea-lettertype"/>
    <w:uiPriority w:val="99"/>
    <w:semiHidden/>
    <w:rsid w:val="004813B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C45FF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C45FF"/>
    <w:rPr>
      <w:sz w:val="22"/>
      <w:szCs w:val="22"/>
    </w:rPr>
  </w:style>
  <w:style w:type="table" w:styleId="Tabelraster">
    <w:name w:val="Table Grid"/>
    <w:basedOn w:val="Standaardtabe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B2ABD"/>
    <w:rPr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jstopsomteken">
    <w:name w:val="List Bullet"/>
    <w:basedOn w:val="Standaard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ijzetekst">
    <w:name w:val="Grijze tekst"/>
    <w:basedOn w:val="Standaardalinea-lettertype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">
    <w:name w:val="Adres"/>
    <w:basedOn w:val="Standaard"/>
    <w:qFormat/>
    <w:rsid w:val="00AB7852"/>
    <w:pPr>
      <w:spacing w:after="360"/>
      <w:contextualSpacing/>
    </w:pPr>
  </w:style>
  <w:style w:type="paragraph" w:customStyle="1" w:styleId="Contactgegevens">
    <w:name w:val="Contactgegevens"/>
    <w:basedOn w:val="Standaard"/>
    <w:qFormat/>
    <w:rsid w:val="000629D5"/>
    <w:pPr>
      <w:contextualSpacing/>
    </w:pPr>
  </w:style>
  <w:style w:type="paragraph" w:styleId="Geenafstand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meone@exampl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p%20Herni\AppData\Roaming\Microsoft\Templates\Blauwe%20grijze%20sollicitatie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meone@example.com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0EF92B42C41569CCC5A92F223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E0C6F-1FFE-4751-AFAB-891DDC4458F5}"/>
      </w:docPartPr>
      <w:docPartBody>
        <w:p w:rsidR="00A00421" w:rsidRDefault="00A00421">
          <w:pPr>
            <w:pStyle w:val="96B0EF92B42C41569CCC5A92F223D5DC"/>
          </w:pPr>
          <w:r w:rsidRPr="000629D5">
            <w:rPr>
              <w:lang w:bidi="nl-NL"/>
            </w:rPr>
            <w:t>[Naam geadresseerde]</w:t>
          </w:r>
        </w:p>
      </w:docPartBody>
    </w:docPart>
    <w:docPart>
      <w:docPartPr>
        <w:name w:val="961A43B68843466E86F73BBA97FA4F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DD7301-7BB9-4591-8627-8274DB1BDC28}"/>
      </w:docPartPr>
      <w:docPartBody>
        <w:p w:rsidR="00A00421" w:rsidRDefault="00A00421">
          <w:pPr>
            <w:pStyle w:val="961A43B68843466E86F73BBA97FA4F64"/>
          </w:pPr>
          <w:r w:rsidRPr="000629D5">
            <w:rPr>
              <w:lang w:bidi="nl-NL"/>
            </w:rPr>
            <w:t>[Titel]</w:t>
          </w:r>
        </w:p>
      </w:docPartBody>
    </w:docPart>
    <w:docPart>
      <w:docPartPr>
        <w:name w:val="ADBC66F18BAE449FB323B5C8B1A6A5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66D73-E71C-4A4C-BE4D-9B27C51570BA}"/>
      </w:docPartPr>
      <w:docPartBody>
        <w:p w:rsidR="00A00421" w:rsidRDefault="00A00421">
          <w:pPr>
            <w:pStyle w:val="ADBC66F18BAE449FB323B5C8B1A6A54A"/>
          </w:pPr>
          <w:r w:rsidRPr="000629D5">
            <w:rPr>
              <w:lang w:bidi="nl-NL"/>
            </w:rPr>
            <w:t>[Bedrijf]</w:t>
          </w:r>
        </w:p>
      </w:docPartBody>
    </w:docPart>
    <w:docPart>
      <w:docPartPr>
        <w:name w:val="6B7AAA0B042B43A1833CD6494B652E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30274-9107-4526-B17E-69E796E99411}"/>
      </w:docPartPr>
      <w:docPartBody>
        <w:p w:rsidR="00A00421" w:rsidRDefault="00A00421">
          <w:pPr>
            <w:pStyle w:val="6B7AAA0B042B43A1833CD6494B652EB0"/>
          </w:pPr>
          <w:r w:rsidRPr="000629D5">
            <w:rPr>
              <w:lang w:bidi="nl-NL"/>
            </w:rPr>
            <w:t>[Adres geadresseerde]</w:t>
          </w:r>
        </w:p>
      </w:docPartBody>
    </w:docPart>
    <w:docPart>
      <w:docPartPr>
        <w:name w:val="4BA84229F79A4AC0883228AF02182B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32C58F-3604-48D9-82ED-302872113B5D}"/>
      </w:docPartPr>
      <w:docPartBody>
        <w:p w:rsidR="00A00421" w:rsidRDefault="00A00421">
          <w:pPr>
            <w:pStyle w:val="4BA84229F79A4AC0883228AF02182BF8"/>
          </w:pPr>
          <w:r w:rsidRPr="000629D5">
            <w:rPr>
              <w:lang w:bidi="nl-NL"/>
            </w:rPr>
            <w:t>[Postcode en plaats geadresseerde]</w:t>
          </w:r>
        </w:p>
      </w:docPartBody>
    </w:docPart>
    <w:docPart>
      <w:docPartPr>
        <w:name w:val="D65B3CB4AC464372B1FA26874771BE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114AC7-BE0B-4188-9024-3CF613EFBEE0}"/>
      </w:docPartPr>
      <w:docPartBody>
        <w:p w:rsidR="00A00421" w:rsidRDefault="00A00421">
          <w:pPr>
            <w:pStyle w:val="D65B3CB4AC464372B1FA26874771BEB7"/>
          </w:pPr>
          <w:r w:rsidRPr="00BF09B3">
            <w:rPr>
              <w:lang w:bidi="nl-NL"/>
            </w:rPr>
            <w:t>[naam van geadresseerde]</w:t>
          </w:r>
        </w:p>
      </w:docPartBody>
    </w:docPart>
    <w:docPart>
      <w:docPartPr>
        <w:name w:val="CFBE1AFBFFF2497E991CA5FB4840C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DF2665-D96D-4F26-B1C8-C517DA67A112}"/>
      </w:docPartPr>
      <w:docPartBody>
        <w:p w:rsidR="00A00421" w:rsidRPr="00846D4F" w:rsidRDefault="00A00421" w:rsidP="00846D4F">
          <w:r w:rsidRPr="00846D4F">
            <w:rPr>
              <w:lang w:bidi="nl-NL"/>
            </w:rPr>
            <w:t>Wilt u uw eigen afbeelding in de cirkel plaatsen?</w:t>
          </w:r>
          <w:r>
            <w:rPr>
              <w:lang w:bidi="nl-NL"/>
            </w:rPr>
            <w:t xml:space="preserve"> </w:t>
          </w:r>
          <w:r w:rsidRPr="00846D4F">
            <w:rPr>
              <w:lang w:bidi="nl-NL"/>
            </w:rPr>
            <w:t>Dit</w:t>
          </w:r>
          <w:r>
            <w:rPr>
              <w:lang w:bidi="nl-NL"/>
            </w:rPr>
            <w:t> </w:t>
          </w:r>
          <w:r w:rsidRPr="00846D4F">
            <w:rPr>
              <w:lang w:bidi="nl-NL"/>
            </w:rPr>
            <w:t>is</w:t>
          </w:r>
          <w:r>
            <w:rPr>
              <w:lang w:bidi="nl-NL"/>
            </w:rPr>
            <w:t> </w:t>
          </w:r>
          <w:r w:rsidRPr="00846D4F">
            <w:rPr>
              <w:lang w:bidi="nl-NL"/>
            </w:rPr>
            <w:t>eenvoudig.</w:t>
          </w:r>
          <w:r>
            <w:rPr>
              <w:lang w:bidi="nl-NL"/>
            </w:rPr>
            <w:t xml:space="preserve"> </w:t>
          </w:r>
          <w:r w:rsidRPr="00846D4F">
            <w:rPr>
              <w:lang w:bidi="nl-NL"/>
            </w:rPr>
            <w:t>Selecteer de afbeelding en klik met de rechtermuisknop.</w:t>
          </w:r>
          <w:r>
            <w:rPr>
              <w:lang w:bidi="nl-NL"/>
            </w:rPr>
            <w:t xml:space="preserve"> </w:t>
          </w:r>
          <w:r w:rsidRPr="00846D4F">
            <w:rPr>
              <w:lang w:bidi="nl-NL"/>
            </w:rPr>
            <w:t>Selecteer 'Opvulling' in het snelmenu.</w:t>
          </w:r>
          <w:r>
            <w:rPr>
              <w:lang w:bidi="nl-NL"/>
            </w:rPr>
            <w:t xml:space="preserve"> </w:t>
          </w:r>
          <w:r w:rsidRPr="00846D4F">
            <w:rPr>
              <w:lang w:bidi="nl-NL"/>
            </w:rPr>
            <w:t>Kies</w:t>
          </w:r>
          <w:r>
            <w:rPr>
              <w:lang w:bidi="nl-NL"/>
            </w:rPr>
            <w:t> </w:t>
          </w:r>
          <w:r w:rsidRPr="00846D4F">
            <w:rPr>
              <w:lang w:bidi="nl-NL"/>
            </w:rPr>
            <w:t>Afbeelding... in de lijst.</w:t>
          </w:r>
          <w:r>
            <w:rPr>
              <w:lang w:bidi="nl-NL"/>
            </w:rPr>
            <w:t xml:space="preserve"> </w:t>
          </w:r>
          <w:r w:rsidRPr="00846D4F">
            <w:rPr>
              <w:lang w:bidi="nl-NL"/>
            </w:rPr>
            <w:t>Navigeer op uw computer om</w:t>
          </w:r>
          <w:r>
            <w:rPr>
              <w:lang w:bidi="nl-NL"/>
            </w:rPr>
            <w:t> </w:t>
          </w:r>
          <w:r w:rsidRPr="00846D4F">
            <w:rPr>
              <w:lang w:bidi="nl-NL"/>
            </w:rPr>
            <w:t>de</w:t>
          </w:r>
          <w:r>
            <w:rPr>
              <w:lang w:bidi="nl-NL"/>
            </w:rPr>
            <w:t> </w:t>
          </w:r>
          <w:r w:rsidRPr="00846D4F">
            <w:rPr>
              <w:lang w:bidi="nl-NL"/>
            </w:rPr>
            <w:t>juiste afbeelding te krijgen.</w:t>
          </w:r>
          <w:r>
            <w:rPr>
              <w:lang w:bidi="nl-NL"/>
            </w:rPr>
            <w:t xml:space="preserve"> </w:t>
          </w:r>
          <w:r w:rsidRPr="00846D4F">
            <w:rPr>
              <w:lang w:bidi="nl-NL"/>
            </w:rPr>
            <w:t>Klik op OK om de geselecteerde afbeelding in te voegen.</w:t>
          </w:r>
        </w:p>
        <w:p w:rsidR="00A00421" w:rsidRDefault="00A00421">
          <w:pPr>
            <w:pStyle w:val="CFBE1AFBFFF2497E991CA5FB4840CFAB"/>
          </w:pPr>
          <w:r w:rsidRPr="00846D4F">
            <w:rPr>
              <w:lang w:bidi="nl-NL"/>
            </w:rPr>
            <w:t>Nadat de afbeelding is ingevoegd, selecteert u deze opnieuw.</w:t>
          </w:r>
          <w:r>
            <w:rPr>
              <w:lang w:bidi="nl-NL"/>
            </w:rPr>
            <w:t xml:space="preserve"> </w:t>
          </w:r>
          <w:r w:rsidRPr="00846D4F">
            <w:rPr>
              <w:lang w:bidi="nl-NL"/>
            </w:rPr>
            <w:t>Ga naar het menu Hulpmiddelen voor afbeeldingen. Klik op de pijl-omlaag onder 'Bijsnijden' en selecteer 'Opvulling' in de lijst.</w:t>
          </w:r>
          <w:r>
            <w:rPr>
              <w:lang w:bidi="nl-NL"/>
            </w:rPr>
            <w:t xml:space="preserve"> </w:t>
          </w:r>
          <w:r w:rsidRPr="00846D4F">
            <w:rPr>
              <w:lang w:bidi="nl-NL"/>
            </w:rPr>
            <w:t>Hiermee wordt de afbeelding automatisch bijgesneden naar de afbeelding.</w:t>
          </w:r>
          <w:r>
            <w:rPr>
              <w:lang w:bidi="nl-NL"/>
            </w:rPr>
            <w:t xml:space="preserve"> </w:t>
          </w:r>
          <w:r w:rsidRPr="00846D4F">
            <w:rPr>
              <w:lang w:bidi="nl-NL"/>
            </w:rPr>
            <w:t>U kunt op uw afbeelding klikken en deze naar de juiste plaats slepen.</w:t>
          </w:r>
        </w:p>
      </w:docPartBody>
    </w:docPart>
    <w:docPart>
      <w:docPartPr>
        <w:name w:val="7CE4B00EF83C4A81B4EC4B669B62A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183654-DA06-476C-A72F-B1F8A9D1768A}"/>
      </w:docPartPr>
      <w:docPartBody>
        <w:p w:rsidR="00A00421" w:rsidRDefault="00A00421">
          <w:pPr>
            <w:pStyle w:val="7CE4B00EF83C4A81B4EC4B669B62A466"/>
          </w:pPr>
          <w:r w:rsidRPr="00846D4F">
            <w:rPr>
              <w:lang w:bidi="nl-NL"/>
            </w:rPr>
            <w:t>Bent u op zoek naar een [functietitel] met:</w:t>
          </w:r>
        </w:p>
      </w:docPartBody>
    </w:docPart>
    <w:docPart>
      <w:docPartPr>
        <w:name w:val="4C9E5D6B157F40B484801E62045CF7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9C5E3-D960-4DA6-966F-B0E1311D9B97}"/>
      </w:docPartPr>
      <w:docPartBody>
        <w:p w:rsidR="00A00421" w:rsidRPr="00846D4F" w:rsidRDefault="00A00421" w:rsidP="00846D4F">
          <w:pPr>
            <w:pStyle w:val="Lijstopsomteken"/>
            <w:tabs>
              <w:tab w:val="num" w:pos="360"/>
            </w:tabs>
            <w:ind w:left="720" w:hanging="360"/>
          </w:pPr>
          <w:r w:rsidRPr="00846D4F">
            <w:rPr>
              <w:lang w:bidi="nl-NL"/>
            </w:rPr>
            <w:t>[Getal] jaar praktische ervaring in [gebied van</w:t>
          </w:r>
          <w:r>
            <w:rPr>
              <w:lang w:bidi="nl-NL"/>
            </w:rPr>
            <w:t> </w:t>
          </w:r>
          <w:r w:rsidRPr="00846D4F">
            <w:rPr>
              <w:lang w:bidi="nl-NL"/>
            </w:rPr>
            <w:t>expertise]?</w:t>
          </w:r>
        </w:p>
        <w:p w:rsidR="00A00421" w:rsidRPr="00846D4F" w:rsidRDefault="00A00421" w:rsidP="00846D4F">
          <w:pPr>
            <w:pStyle w:val="Lijstopsomteken"/>
            <w:tabs>
              <w:tab w:val="num" w:pos="360"/>
            </w:tabs>
            <w:ind w:left="720" w:hanging="360"/>
          </w:pPr>
          <w:r w:rsidRPr="00846D4F">
            <w:rPr>
              <w:lang w:bidi="nl-NL"/>
            </w:rPr>
            <w:t>Kennis van de laatste technologie in [branche of</w:t>
          </w:r>
          <w:r>
            <w:rPr>
              <w:lang w:bidi="nl-NL"/>
            </w:rPr>
            <w:t> </w:t>
          </w:r>
          <w:r w:rsidRPr="00846D4F">
            <w:rPr>
              <w:lang w:bidi="nl-NL"/>
            </w:rPr>
            <w:t>vakgebied]?</w:t>
          </w:r>
        </w:p>
        <w:p w:rsidR="00A00421" w:rsidRPr="00846D4F" w:rsidRDefault="00A00421" w:rsidP="00846D4F">
          <w:pPr>
            <w:pStyle w:val="Lijstopsomteken"/>
            <w:tabs>
              <w:tab w:val="num" w:pos="360"/>
            </w:tabs>
            <w:ind w:left="720" w:hanging="360"/>
          </w:pPr>
          <w:r w:rsidRPr="00846D4F">
            <w:rPr>
              <w:lang w:bidi="nl-NL"/>
            </w:rPr>
            <w:t>[Uitstekende schriftelijke en mondelinge communicatievaardigheden?]</w:t>
          </w:r>
        </w:p>
        <w:p w:rsidR="00A00421" w:rsidRDefault="00A00421">
          <w:pPr>
            <w:pStyle w:val="4C9E5D6B157F40B484801E62045CF78C"/>
          </w:pPr>
          <w:r w:rsidRPr="00846D4F">
            <w:rPr>
              <w:lang w:bidi="nl-NL"/>
            </w:rPr>
            <w:t>[Een passie om te leren en zijn vaardigheden te</w:t>
          </w:r>
          <w:r>
            <w:rPr>
              <w:lang w:bidi="nl-NL"/>
            </w:rPr>
            <w:t> </w:t>
          </w:r>
          <w:r w:rsidRPr="00846D4F">
            <w:rPr>
              <w:lang w:bidi="nl-NL"/>
            </w:rPr>
            <w:t>verbeteren?]</w:t>
          </w:r>
        </w:p>
      </w:docPartBody>
    </w:docPart>
    <w:docPart>
      <w:docPartPr>
        <w:name w:val="4209A30F26404989B7D0ADBFAF153E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04E06-BFFB-452C-B8F1-5396AB708D39}"/>
      </w:docPartPr>
      <w:docPartBody>
        <w:p w:rsidR="00A00421" w:rsidRPr="00296009" w:rsidRDefault="00A00421" w:rsidP="00846D4F">
          <w:r w:rsidRPr="00296009">
            <w:rPr>
              <w:lang w:bidi="nl-NL"/>
            </w:rPr>
            <w:t>Zo ja, dan hoeft u niet verder te zoeken. U kunt in mijn bijgesloten cv zien dat ik voldoe aan al deze kwalificaties en</w:t>
          </w:r>
          <w:r>
            <w:rPr>
              <w:lang w:bidi="nl-NL"/>
            </w:rPr>
            <w:t> </w:t>
          </w:r>
          <w:r w:rsidRPr="00296009">
            <w:rPr>
              <w:lang w:bidi="nl-NL"/>
            </w:rPr>
            <w:t>meer.</w:t>
          </w:r>
        </w:p>
        <w:p w:rsidR="00A00421" w:rsidRPr="00296009" w:rsidRDefault="00A00421" w:rsidP="00846D4F">
          <w:r w:rsidRPr="00296009">
            <w:rPr>
              <w:lang w:bidi="nl-NL"/>
            </w:rPr>
            <w:t>Ik wil heel graag de mogelijkheden bespreken met [</w:t>
          </w:r>
          <w:r w:rsidRPr="00296009">
            <w:rPr>
              <w:rStyle w:val="Grijzetekst"/>
              <w:color w:val="000000" w:themeColor="text1"/>
              <w:lang w:bidi="nl-NL"/>
            </w:rPr>
            <w:t>bedrijfsnaam]</w:t>
          </w:r>
          <w:r w:rsidRPr="00296009">
            <w:rPr>
              <w:lang w:bidi="nl-NL"/>
            </w:rPr>
            <w:t>. Als u een sollicitatiegesprek wilt plannen, bel</w:t>
          </w:r>
          <w:r>
            <w:rPr>
              <w:lang w:bidi="nl-NL"/>
            </w:rPr>
            <w:t> </w:t>
          </w:r>
          <w:r w:rsidRPr="00296009">
            <w:rPr>
              <w:lang w:bidi="nl-NL"/>
            </w:rPr>
            <w:t>me</w:t>
          </w:r>
          <w:r>
            <w:rPr>
              <w:lang w:bidi="nl-NL"/>
            </w:rPr>
            <w:t> </w:t>
          </w:r>
          <w:r w:rsidRPr="00296009">
            <w:rPr>
              <w:lang w:bidi="nl-NL"/>
            </w:rPr>
            <w:t>dan op [</w:t>
          </w:r>
          <w:r w:rsidRPr="00296009">
            <w:rPr>
              <w:rStyle w:val="Grijzetekst"/>
              <w:color w:val="000000" w:themeColor="text1"/>
              <w:lang w:bidi="nl-NL"/>
            </w:rPr>
            <w:t>telefoon]</w:t>
          </w:r>
          <w:r w:rsidRPr="00296009">
            <w:rPr>
              <w:lang w:bidi="nl-NL"/>
            </w:rPr>
            <w:t>. Ik ben het beste bereikbaar tussen [</w:t>
          </w:r>
          <w:r w:rsidRPr="00296009">
            <w:rPr>
              <w:rStyle w:val="Grijzetekst"/>
              <w:color w:val="000000" w:themeColor="text1"/>
              <w:lang w:bidi="nl-NL"/>
            </w:rPr>
            <w:t>eerste beschikbare tijdstip]</w:t>
          </w:r>
          <w:r w:rsidRPr="00296009">
            <w:rPr>
              <w:lang w:bidi="nl-NL"/>
            </w:rPr>
            <w:t>en [</w:t>
          </w:r>
          <w:r w:rsidRPr="00296009">
            <w:rPr>
              <w:rStyle w:val="Grijzetekst"/>
              <w:color w:val="000000" w:themeColor="text1"/>
              <w:lang w:bidi="nl-NL"/>
            </w:rPr>
            <w:t>laatste beschikbare tijdstip]</w:t>
          </w:r>
          <w:r w:rsidRPr="00296009">
            <w:rPr>
              <w:lang w:bidi="nl-NL"/>
            </w:rPr>
            <w:t>, maar u kunt te allen tijde een voicemailbericht achterlaten, dan zal ik u terugbellen.</w:t>
          </w:r>
        </w:p>
        <w:p w:rsidR="00A00421" w:rsidRDefault="00A00421">
          <w:pPr>
            <w:pStyle w:val="4209A30F26404989B7D0ADBFAF153EAB"/>
          </w:pPr>
          <w:r w:rsidRPr="00296009">
            <w:rPr>
              <w:lang w:bidi="nl-NL"/>
            </w:rPr>
            <w:t>Bedankt dat u de tijd hebt genomen om mijn cv door te</w:t>
          </w:r>
          <w:r>
            <w:rPr>
              <w:lang w:bidi="nl-NL"/>
            </w:rPr>
            <w:t> </w:t>
          </w:r>
          <w:r w:rsidRPr="00296009">
            <w:rPr>
              <w:lang w:bidi="nl-NL"/>
            </w:rPr>
            <w:t>nemen. Ik ga graag in gesprek met u.</w:t>
          </w:r>
          <w:r w:rsidRPr="00296009">
            <w:rPr>
              <w:lang w:bidi="nl-NL"/>
            </w:rPr>
            <w:br/>
          </w:r>
          <w:r w:rsidRPr="00296009">
            <w:rPr>
              <w:lang w:bidi="nl-NL"/>
            </w:rPr>
            <w:br/>
            <w:t>Met vriendelijke groet,</w:t>
          </w:r>
        </w:p>
      </w:docPartBody>
    </w:docPart>
    <w:docPart>
      <w:docPartPr>
        <w:name w:val="C86C4E08C34246D59C394918F235AA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0D2B15-3938-4827-BFB4-91F2663E0917}"/>
      </w:docPartPr>
      <w:docPartBody>
        <w:p w:rsidR="00A00421" w:rsidRDefault="00A00421">
          <w:pPr>
            <w:pStyle w:val="C86C4E08C34246D59C394918F235AA82"/>
          </w:pPr>
          <w:r w:rsidRPr="00BF09B3">
            <w:rPr>
              <w:lang w:bidi="nl-NL"/>
            </w:rPr>
            <w:t>[Uw naam]</w:t>
          </w:r>
        </w:p>
      </w:docPartBody>
    </w:docPart>
    <w:docPart>
      <w:docPartPr>
        <w:name w:val="61F8D1ABABEE47F7A383962F63B9F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F116C2-5653-4417-B3C2-F3A078E9F4ED}"/>
      </w:docPartPr>
      <w:docPartBody>
        <w:p w:rsidR="00A00421" w:rsidRDefault="00A00421">
          <w:pPr>
            <w:pStyle w:val="61F8D1ABABEE47F7A383962F63B9FF6B"/>
          </w:pPr>
          <w:r w:rsidRPr="000629D5">
            <w:rPr>
              <w:lang w:bidi="nl-NL"/>
            </w:rPr>
            <w:t>Bijlage</w:t>
          </w:r>
        </w:p>
      </w:docPartBody>
    </w:docPart>
    <w:docPart>
      <w:docPartPr>
        <w:name w:val="1284AD1F349E4AFC8713369DA962B4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7F525F-402C-4371-9D7D-B947C1CDB1F2}"/>
      </w:docPartPr>
      <w:docPartBody>
        <w:p w:rsidR="00A00421" w:rsidRDefault="00A00421">
          <w:pPr>
            <w:pStyle w:val="1284AD1F349E4AFC8713369DA962B468"/>
          </w:pPr>
          <w:r w:rsidRPr="00846D4F">
            <w:rPr>
              <w:lang w:bidi="nl-NL"/>
            </w:rPr>
            <w:t>Naam</w:t>
          </w:r>
          <w:r w:rsidRPr="00846D4F">
            <w:rPr>
              <w:lang w:bidi="nl-NL"/>
            </w:rPr>
            <w:br/>
            <w:t>Hier</w:t>
          </w:r>
        </w:p>
      </w:docPartBody>
    </w:docPart>
    <w:docPart>
      <w:docPartPr>
        <w:name w:val="CDECA47817A341A1A7A087C4703D1F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6B7878-8AC8-4191-971A-46A84C16590D}"/>
      </w:docPartPr>
      <w:docPartBody>
        <w:p w:rsidR="00A00421" w:rsidRDefault="00A00421">
          <w:pPr>
            <w:pStyle w:val="CDECA47817A341A1A7A087C4703D1F56"/>
          </w:pPr>
          <w:r w:rsidRPr="00AB7852">
            <w:rPr>
              <w:spacing w:val="29"/>
              <w:w w:val="91"/>
              <w:lang w:bidi="nl-NL"/>
            </w:rPr>
            <w:t>FUNCTIE HIE</w:t>
          </w:r>
          <w:r w:rsidRPr="00AB7852">
            <w:rPr>
              <w:spacing w:val="33"/>
              <w:w w:val="91"/>
              <w:lang w:bidi="nl-NL"/>
            </w:rPr>
            <w:t>R</w:t>
          </w:r>
        </w:p>
      </w:docPartBody>
    </w:docPart>
    <w:docPart>
      <w:docPartPr>
        <w:name w:val="EFB831DC0B5A418CB2E43A7BBBE7F1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25C7D-3C45-4A60-B4DC-09FE06D9221A}"/>
      </w:docPartPr>
      <w:docPartBody>
        <w:p w:rsidR="00A00421" w:rsidRDefault="00A00421">
          <w:pPr>
            <w:pStyle w:val="EFB831DC0B5A418CB2E43A7BBBE7F166"/>
          </w:pPr>
          <w:r w:rsidRPr="00846D4F">
            <w:rPr>
              <w:rStyle w:val="Kop2Char"/>
              <w:lang w:bidi="nl-NL"/>
            </w:rPr>
            <w:t>CONTACT</w:t>
          </w:r>
        </w:p>
      </w:docPartBody>
    </w:docPart>
    <w:docPart>
      <w:docPartPr>
        <w:name w:val="D22D77D8A7D04888BB8230D10D1F7E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EEB8A-5B4E-41D3-8EA0-9E9D9B42D113}"/>
      </w:docPartPr>
      <w:docPartBody>
        <w:p w:rsidR="00A00421" w:rsidRDefault="00A00421">
          <w:pPr>
            <w:pStyle w:val="D22D77D8A7D04888BB8230D10D1F7E22"/>
          </w:pPr>
          <w:r w:rsidRPr="004D3011">
            <w:rPr>
              <w:lang w:bidi="nl-NL"/>
            </w:rPr>
            <w:t>TELEFOON:</w:t>
          </w:r>
        </w:p>
      </w:docPartBody>
    </w:docPart>
    <w:docPart>
      <w:docPartPr>
        <w:name w:val="1904180885C34028951A82D6E486C5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11A98C-FAD6-4223-9F41-D2884ECC0F76}"/>
      </w:docPartPr>
      <w:docPartBody>
        <w:p w:rsidR="00A00421" w:rsidRDefault="00A00421">
          <w:pPr>
            <w:pStyle w:val="1904180885C34028951A82D6E486C5A5"/>
          </w:pPr>
          <w:r>
            <w:rPr>
              <w:lang w:bidi="nl-NL"/>
            </w:rPr>
            <w:t>678-555-0103</w:t>
          </w:r>
        </w:p>
      </w:docPartBody>
    </w:docPart>
    <w:docPart>
      <w:docPartPr>
        <w:name w:val="89F897B6C54B44EB9CD287131F2F45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13B40-A42A-49C7-8E93-C392A52A5AA9}"/>
      </w:docPartPr>
      <w:docPartBody>
        <w:p w:rsidR="00A00421" w:rsidRDefault="00A00421">
          <w:pPr>
            <w:pStyle w:val="89F897B6C54B44EB9CD287131F2F4569"/>
          </w:pPr>
          <w:r w:rsidRPr="004D3011">
            <w:rPr>
              <w:lang w:bidi="nl-NL"/>
            </w:rPr>
            <w:t>WEBSITE:</w:t>
          </w:r>
        </w:p>
      </w:docPartBody>
    </w:docPart>
    <w:docPart>
      <w:docPartPr>
        <w:name w:val="2761ED528E984FD59A10437D3351D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13A4B9-0812-41CA-B2D1-CBCE444798B2}"/>
      </w:docPartPr>
      <w:docPartBody>
        <w:p w:rsidR="00A00421" w:rsidRDefault="00A00421">
          <w:pPr>
            <w:pStyle w:val="2761ED528E984FD59A10437D3351D0C8"/>
          </w:pPr>
          <w:r w:rsidRPr="004D3011">
            <w:rPr>
              <w:lang w:bidi="nl-NL"/>
            </w:rPr>
            <w:t>Hier komt de website</w:t>
          </w:r>
        </w:p>
      </w:docPartBody>
    </w:docPart>
    <w:docPart>
      <w:docPartPr>
        <w:name w:val="0869CAEBC2544515B94697572C1C0F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94ED0B-DAD4-4199-B1EE-CF023E739698}"/>
      </w:docPartPr>
      <w:docPartBody>
        <w:p w:rsidR="00A00421" w:rsidRDefault="00A00421">
          <w:pPr>
            <w:pStyle w:val="0869CAEBC2544515B94697572C1C0FFF"/>
          </w:pPr>
          <w:r w:rsidRPr="004D3011">
            <w:rPr>
              <w:lang w:bidi="nl-NL"/>
            </w:rPr>
            <w:t>E-MAIL:</w:t>
          </w:r>
        </w:p>
      </w:docPartBody>
    </w:docPart>
    <w:docPart>
      <w:docPartPr>
        <w:name w:val="A5578A490C3344058CCD2C127E4230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D6B683-3FA7-4090-B95E-D32008E53E4E}"/>
      </w:docPartPr>
      <w:docPartBody>
        <w:p w:rsidR="00A00421" w:rsidRDefault="00A00421">
          <w:pPr>
            <w:pStyle w:val="A5578A490C3344058CCD2C127E423070"/>
          </w:pPr>
          <w:hyperlink r:id="rId5" w:history="1">
            <w:r w:rsidRPr="00846D4F">
              <w:rPr>
                <w:rStyle w:val="Hyperlink"/>
                <w:lang w:bidi="nl-NL"/>
              </w:rPr>
              <w:t>iemand@example.com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564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21"/>
    <w:rsid w:val="0085454D"/>
    <w:rsid w:val="00A0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16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0"/>
      <w:szCs w:val="26"/>
      <w:lang w:eastAsia="ja-JP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6B0EF92B42C41569CCC5A92F223D5DC">
    <w:name w:val="96B0EF92B42C41569CCC5A92F223D5DC"/>
  </w:style>
  <w:style w:type="paragraph" w:customStyle="1" w:styleId="961A43B68843466E86F73BBA97FA4F64">
    <w:name w:val="961A43B68843466E86F73BBA97FA4F64"/>
  </w:style>
  <w:style w:type="paragraph" w:customStyle="1" w:styleId="ADBC66F18BAE449FB323B5C8B1A6A54A">
    <w:name w:val="ADBC66F18BAE449FB323B5C8B1A6A54A"/>
  </w:style>
  <w:style w:type="paragraph" w:customStyle="1" w:styleId="6B7AAA0B042B43A1833CD6494B652EB0">
    <w:name w:val="6B7AAA0B042B43A1833CD6494B652EB0"/>
  </w:style>
  <w:style w:type="paragraph" w:customStyle="1" w:styleId="4BA84229F79A4AC0883228AF02182BF8">
    <w:name w:val="4BA84229F79A4AC0883228AF02182BF8"/>
  </w:style>
  <w:style w:type="paragraph" w:customStyle="1" w:styleId="D65B3CB4AC464372B1FA26874771BEB7">
    <w:name w:val="D65B3CB4AC464372B1FA26874771BEB7"/>
  </w:style>
  <w:style w:type="paragraph" w:customStyle="1" w:styleId="CFBE1AFBFFF2497E991CA5FB4840CFAB">
    <w:name w:val="CFBE1AFBFFF2497E991CA5FB4840CFAB"/>
  </w:style>
  <w:style w:type="paragraph" w:customStyle="1" w:styleId="7CE4B00EF83C4A81B4EC4B669B62A466">
    <w:name w:val="7CE4B00EF83C4A81B4EC4B669B62A466"/>
  </w:style>
  <w:style w:type="paragraph" w:styleId="Lijstopsomteken">
    <w:name w:val="List Bullet"/>
    <w:basedOn w:val="Standaard"/>
    <w:uiPriority w:val="5"/>
    <w:pPr>
      <w:numPr>
        <w:numId w:val="1"/>
      </w:numPr>
      <w:tabs>
        <w:tab w:val="clear" w:pos="360"/>
      </w:tabs>
      <w:spacing w:after="120" w:line="276" w:lineRule="auto"/>
      <w:ind w:left="0" w:firstLine="0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4C9E5D6B157F40B484801E62045CF78C">
    <w:name w:val="4C9E5D6B157F40B484801E62045CF78C"/>
  </w:style>
  <w:style w:type="character" w:customStyle="1" w:styleId="Grijzetekst">
    <w:name w:val="Grijze tekst"/>
    <w:basedOn w:val="Standaardalinea-lettertype"/>
    <w:uiPriority w:val="4"/>
    <w:semiHidden/>
    <w:qFormat/>
    <w:rPr>
      <w:color w:val="808080" w:themeColor="background1" w:themeShade="80"/>
    </w:rPr>
  </w:style>
  <w:style w:type="paragraph" w:customStyle="1" w:styleId="4209A30F26404989B7D0ADBFAF153EAB">
    <w:name w:val="4209A30F26404989B7D0ADBFAF153EAB"/>
  </w:style>
  <w:style w:type="paragraph" w:customStyle="1" w:styleId="C86C4E08C34246D59C394918F235AA82">
    <w:name w:val="C86C4E08C34246D59C394918F235AA82"/>
  </w:style>
  <w:style w:type="paragraph" w:customStyle="1" w:styleId="61F8D1ABABEE47F7A383962F63B9FF6B">
    <w:name w:val="61F8D1ABABEE47F7A383962F63B9FF6B"/>
  </w:style>
  <w:style w:type="paragraph" w:customStyle="1" w:styleId="1284AD1F349E4AFC8713369DA962B468">
    <w:name w:val="1284AD1F349E4AFC8713369DA962B468"/>
  </w:style>
  <w:style w:type="paragraph" w:customStyle="1" w:styleId="CDECA47817A341A1A7A087C4703D1F56">
    <w:name w:val="CDECA47817A341A1A7A087C4703D1F56"/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b/>
      <w:bCs/>
      <w:caps/>
      <w:kern w:val="0"/>
      <w:sz w:val="20"/>
      <w:szCs w:val="26"/>
      <w:lang w:eastAsia="ja-JP"/>
      <w14:ligatures w14:val="none"/>
    </w:rPr>
  </w:style>
  <w:style w:type="paragraph" w:customStyle="1" w:styleId="EFB831DC0B5A418CB2E43A7BBBE7F166">
    <w:name w:val="EFB831DC0B5A418CB2E43A7BBBE7F166"/>
  </w:style>
  <w:style w:type="paragraph" w:customStyle="1" w:styleId="D22D77D8A7D04888BB8230D10D1F7E22">
    <w:name w:val="D22D77D8A7D04888BB8230D10D1F7E22"/>
  </w:style>
  <w:style w:type="paragraph" w:customStyle="1" w:styleId="1904180885C34028951A82D6E486C5A5">
    <w:name w:val="1904180885C34028951A82D6E486C5A5"/>
  </w:style>
  <w:style w:type="paragraph" w:customStyle="1" w:styleId="89F897B6C54B44EB9CD287131F2F4569">
    <w:name w:val="89F897B6C54B44EB9CD287131F2F4569"/>
  </w:style>
  <w:style w:type="paragraph" w:customStyle="1" w:styleId="2761ED528E984FD59A10437D3351D0C8">
    <w:name w:val="2761ED528E984FD59A10437D3351D0C8"/>
  </w:style>
  <w:style w:type="paragraph" w:customStyle="1" w:styleId="0869CAEBC2544515B94697572C1C0FFF">
    <w:name w:val="0869CAEBC2544515B94697572C1C0FFF"/>
  </w:style>
  <w:style w:type="character" w:styleId="Hyperlink">
    <w:name w:val="Hyperlink"/>
    <w:basedOn w:val="Standaardalinea-lettertype"/>
    <w:uiPriority w:val="99"/>
    <w:rPr>
      <w:color w:val="BF4E14" w:themeColor="accent2" w:themeShade="BF"/>
      <w:u w:val="single"/>
    </w:rPr>
  </w:style>
  <w:style w:type="paragraph" w:customStyle="1" w:styleId="A5578A490C3344058CCD2C127E423070">
    <w:name w:val="A5578A490C3344058CCD2C127E423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28AFB5C856B4D9C1459E4FFAECCC1" ma:contentTypeVersion="15" ma:contentTypeDescription="Een nieuw document maken." ma:contentTypeScope="" ma:versionID="b3527761bd2687832f27a05b3b780195">
  <xsd:schema xmlns:xsd="http://www.w3.org/2001/XMLSchema" xmlns:xs="http://www.w3.org/2001/XMLSchema" xmlns:p="http://schemas.microsoft.com/office/2006/metadata/properties" xmlns:ns2="5d5c2134-f63a-41b0-8ae1-9c0d09e61283" xmlns:ns3="f814da01-450c-480a-8a49-5e65da6de0fe" targetNamespace="http://schemas.microsoft.com/office/2006/metadata/properties" ma:root="true" ma:fieldsID="62603ffbfefd8d8a3c80e4c93aa93bbd" ns2:_="" ns3:_="">
    <xsd:import namespace="5d5c2134-f63a-41b0-8ae1-9c0d09e61283"/>
    <xsd:import namespace="f814da01-450c-480a-8a49-5e65da6de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2134-f63a-41b0-8ae1-9c0d09e61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e480f648-a59c-43c4-b16e-214b3be1a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da01-450c-480a-8a49-5e65da6de0f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a81e09-642f-424d-969c-9108846f05f3}" ma:internalName="TaxCatchAll" ma:showField="CatchAllData" ma:web="f814da01-450c-480a-8a49-5e65da6d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c2134-f63a-41b0-8ae1-9c0d09e61283">
      <Terms xmlns="http://schemas.microsoft.com/office/infopath/2007/PartnerControls"/>
    </lcf76f155ced4ddcb4097134ff3c332f>
    <TaxCatchAll xmlns="f814da01-450c-480a-8a49-5e65da6de0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2763A-9EAC-4F62-87CC-99A234417504}"/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Blauwe grijze sollicitatiebrief.dotx</Template>
  <TotalTime>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Joep Herni</dc:creator>
  <cp:keywords/>
  <dc:description/>
  <cp:lastModifiedBy>Werkcontact | Info</cp:lastModifiedBy>
  <cp:revision>1</cp:revision>
  <dcterms:created xsi:type="dcterms:W3CDTF">2026-03-23T16:35:00Z</dcterms:created>
  <dcterms:modified xsi:type="dcterms:W3CDTF">2026-03-23T16:36:00Z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0x010100D4528AFB5C856B4D9C1459E4FFAECCC1</vt:lpwstr>
  </property>
</Properties>
</file>